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1437" w14:textId="77777777" w:rsidR="00F63085" w:rsidRDefault="00F63085" w:rsidP="00F63085">
      <w:pPr>
        <w:jc w:val="center"/>
        <w:rPr>
          <w:b/>
          <w:spacing w:val="20"/>
          <w:kern w:val="72"/>
          <w:sz w:val="48"/>
          <w:szCs w:val="52"/>
        </w:rPr>
      </w:pPr>
      <w:r>
        <w:rPr>
          <w:b/>
          <w:spacing w:val="20"/>
          <w:kern w:val="72"/>
          <w:sz w:val="48"/>
          <w:szCs w:val="52"/>
        </w:rPr>
        <w:t>Request:</w:t>
      </w:r>
    </w:p>
    <w:p w14:paraId="75334DBB" w14:textId="77777777" w:rsidR="00F63085" w:rsidRPr="008C7155" w:rsidRDefault="00F63085" w:rsidP="00F63085">
      <w:pPr>
        <w:jc w:val="center"/>
        <w:rPr>
          <w:b/>
          <w:spacing w:val="20"/>
          <w:kern w:val="72"/>
          <w:sz w:val="20"/>
          <w:szCs w:val="20"/>
        </w:rPr>
      </w:pPr>
    </w:p>
    <w:p w14:paraId="4C39F146" w14:textId="77777777" w:rsidR="00F63085" w:rsidRDefault="00F63085" w:rsidP="00F63085">
      <w:pPr>
        <w:jc w:val="center"/>
        <w:rPr>
          <w:spacing w:val="20"/>
          <w:kern w:val="72"/>
          <w:sz w:val="36"/>
          <w:szCs w:val="52"/>
        </w:rPr>
      </w:pPr>
      <w:r>
        <w:rPr>
          <w:spacing w:val="20"/>
          <w:kern w:val="72"/>
          <w:sz w:val="36"/>
          <w:szCs w:val="52"/>
        </w:rPr>
        <w:t>….</w:t>
      </w:r>
      <w:r w:rsidRPr="008C7155">
        <w:rPr>
          <w:spacing w:val="20"/>
          <w:kern w:val="72"/>
          <w:sz w:val="36"/>
          <w:szCs w:val="52"/>
        </w:rPr>
        <w:t>……………………………</w:t>
      </w:r>
      <w:r>
        <w:rPr>
          <w:spacing w:val="20"/>
          <w:kern w:val="72"/>
          <w:sz w:val="36"/>
          <w:szCs w:val="52"/>
        </w:rPr>
        <w:t>……………….</w:t>
      </w:r>
      <w:r w:rsidRPr="008C7155">
        <w:rPr>
          <w:spacing w:val="20"/>
          <w:kern w:val="72"/>
          <w:sz w:val="36"/>
          <w:szCs w:val="52"/>
        </w:rPr>
        <w:t xml:space="preserve">……. </w:t>
      </w:r>
    </w:p>
    <w:p w14:paraId="65E9EB76" w14:textId="77777777" w:rsidR="00F63085" w:rsidRPr="008C7155" w:rsidRDefault="00F63085" w:rsidP="00F63085">
      <w:pPr>
        <w:jc w:val="center"/>
        <w:rPr>
          <w:spacing w:val="20"/>
          <w:kern w:val="72"/>
          <w:sz w:val="16"/>
          <w:vertAlign w:val="superscript"/>
        </w:rPr>
      </w:pPr>
    </w:p>
    <w:p w14:paraId="59FAF052" w14:textId="77777777" w:rsidR="00F63085" w:rsidRPr="008C7155" w:rsidRDefault="00F63085" w:rsidP="00F63085">
      <w:pPr>
        <w:jc w:val="center"/>
        <w:rPr>
          <w:sz w:val="28"/>
        </w:rPr>
      </w:pPr>
      <w:r>
        <w:rPr>
          <w:sz w:val="28"/>
        </w:rPr>
        <w:t>Reasons for the request</w:t>
      </w:r>
      <w:r w:rsidRPr="008C7155">
        <w:rPr>
          <w:sz w:val="28"/>
        </w:rPr>
        <w:t>:</w:t>
      </w:r>
    </w:p>
    <w:p w14:paraId="0AE26D8F" w14:textId="77777777" w:rsidR="00F63085" w:rsidRDefault="00F63085" w:rsidP="00F63085">
      <w:pPr>
        <w:rPr>
          <w:sz w:val="16"/>
        </w:rPr>
      </w:pPr>
    </w:p>
    <w:p w14:paraId="2B91AC6A" w14:textId="77777777" w:rsidR="00F63085" w:rsidRDefault="00F63085" w:rsidP="00F63085">
      <w:pPr>
        <w:rPr>
          <w:sz w:val="16"/>
        </w:rPr>
      </w:pPr>
    </w:p>
    <w:p w14:paraId="0E903175" w14:textId="77777777" w:rsidR="00F63085" w:rsidRDefault="00F63085" w:rsidP="00F63085">
      <w:pPr>
        <w:rPr>
          <w:sz w:val="16"/>
        </w:rPr>
      </w:pPr>
    </w:p>
    <w:p w14:paraId="4CC60BE7" w14:textId="77777777" w:rsidR="00F63085" w:rsidRDefault="00F63085" w:rsidP="00F63085">
      <w:pPr>
        <w:rPr>
          <w:sz w:val="16"/>
        </w:rPr>
      </w:pPr>
    </w:p>
    <w:p w14:paraId="64C371CF" w14:textId="77777777" w:rsidR="00F63085" w:rsidRDefault="00F63085" w:rsidP="00F63085">
      <w:pPr>
        <w:rPr>
          <w:sz w:val="16"/>
        </w:rPr>
      </w:pPr>
    </w:p>
    <w:p w14:paraId="38F20AAF" w14:textId="77777777" w:rsidR="00F63085" w:rsidRDefault="00F63085" w:rsidP="00F63085">
      <w:pPr>
        <w:rPr>
          <w:sz w:val="16"/>
        </w:rPr>
      </w:pPr>
    </w:p>
    <w:p w14:paraId="3890B869" w14:textId="77777777" w:rsidR="00F63085" w:rsidRDefault="00F63085" w:rsidP="00F63085">
      <w:pPr>
        <w:rPr>
          <w:sz w:val="16"/>
        </w:rPr>
      </w:pPr>
    </w:p>
    <w:p w14:paraId="22FF7002" w14:textId="77777777" w:rsidR="00F63085" w:rsidRDefault="00F63085" w:rsidP="00F63085">
      <w:pPr>
        <w:rPr>
          <w:sz w:val="16"/>
        </w:rPr>
      </w:pPr>
    </w:p>
    <w:p w14:paraId="3C78CABA" w14:textId="77777777" w:rsidR="00F63085" w:rsidRDefault="00F63085" w:rsidP="00F63085">
      <w:pPr>
        <w:rPr>
          <w:sz w:val="16"/>
        </w:rPr>
      </w:pPr>
    </w:p>
    <w:p w14:paraId="01061EC9" w14:textId="77777777" w:rsidR="00F63085" w:rsidRDefault="00F63085" w:rsidP="00F63085">
      <w:pPr>
        <w:rPr>
          <w:sz w:val="16"/>
        </w:rPr>
      </w:pPr>
    </w:p>
    <w:p w14:paraId="62D7B6FF" w14:textId="77777777" w:rsidR="00F63085" w:rsidRDefault="00F63085" w:rsidP="00F63085">
      <w:pPr>
        <w:rPr>
          <w:sz w:val="16"/>
        </w:rPr>
      </w:pPr>
    </w:p>
    <w:p w14:paraId="08943466" w14:textId="77777777" w:rsidR="00F63085" w:rsidRDefault="00F63085" w:rsidP="00F63085">
      <w:pPr>
        <w:rPr>
          <w:sz w:val="16"/>
        </w:rPr>
      </w:pPr>
    </w:p>
    <w:p w14:paraId="38AAF13D" w14:textId="77777777" w:rsidR="00F63085" w:rsidRDefault="00F63085" w:rsidP="00F63085">
      <w:pPr>
        <w:rPr>
          <w:sz w:val="16"/>
        </w:rPr>
      </w:pPr>
    </w:p>
    <w:p w14:paraId="10F5963E" w14:textId="77777777" w:rsidR="00F63085" w:rsidRDefault="00F63085" w:rsidP="00F63085">
      <w:pPr>
        <w:rPr>
          <w:sz w:val="16"/>
        </w:rPr>
      </w:pPr>
    </w:p>
    <w:p w14:paraId="38917D46" w14:textId="77777777" w:rsidR="00F63085" w:rsidRDefault="00F63085" w:rsidP="00F63085">
      <w:pPr>
        <w:rPr>
          <w:sz w:val="16"/>
        </w:rPr>
      </w:pPr>
    </w:p>
    <w:p w14:paraId="407FBB79" w14:textId="77777777" w:rsidR="00F63085" w:rsidRDefault="00F63085" w:rsidP="00F63085">
      <w:pPr>
        <w:rPr>
          <w:sz w:val="16"/>
        </w:rPr>
      </w:pPr>
    </w:p>
    <w:p w14:paraId="7F47F103" w14:textId="77777777" w:rsidR="00F63085" w:rsidRDefault="00F63085" w:rsidP="00F63085">
      <w:pPr>
        <w:rPr>
          <w:sz w:val="16"/>
        </w:rPr>
      </w:pPr>
    </w:p>
    <w:p w14:paraId="05F5FB0D" w14:textId="77777777" w:rsidR="00F63085" w:rsidRDefault="00F63085" w:rsidP="00F63085">
      <w:pPr>
        <w:rPr>
          <w:sz w:val="16"/>
        </w:rPr>
      </w:pPr>
    </w:p>
    <w:p w14:paraId="48ACD80C" w14:textId="77777777" w:rsidR="00F63085" w:rsidRDefault="00F63085" w:rsidP="00F63085">
      <w:pPr>
        <w:rPr>
          <w:sz w:val="16"/>
        </w:rPr>
      </w:pPr>
    </w:p>
    <w:p w14:paraId="29E91249" w14:textId="5463AA86" w:rsidR="00F63085" w:rsidRDefault="00F63085" w:rsidP="00F63085">
      <w:pPr>
        <w:spacing w:line="360" w:lineRule="auto"/>
        <w:ind w:left="141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       </w:t>
      </w:r>
      <w:r>
        <w:t>…………………………………………</w:t>
      </w:r>
    </w:p>
    <w:p w14:paraId="6D6F50C2" w14:textId="77777777" w:rsidR="00F63085" w:rsidRDefault="00F63085" w:rsidP="00F630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and signature </w:t>
      </w:r>
    </w:p>
    <w:p w14:paraId="627A254D" w14:textId="77777777" w:rsidR="00F63085" w:rsidRDefault="00F63085" w:rsidP="00F63085"/>
    <w:p w14:paraId="02F5DA83" w14:textId="77777777" w:rsidR="00F63085" w:rsidRDefault="00F63085" w:rsidP="00F63085"/>
    <w:p w14:paraId="2CCC7768" w14:textId="77777777" w:rsidR="00F63085" w:rsidRDefault="00F63085" w:rsidP="00F63085">
      <w:pPr>
        <w:spacing w:before="240" w:line="480" w:lineRule="auto"/>
        <w:rPr>
          <w:i/>
        </w:rPr>
      </w:pPr>
      <w:r>
        <w:rPr>
          <w:i/>
        </w:rPr>
        <w:t xml:space="preserve">Full name: </w:t>
      </w:r>
      <w:r>
        <w:t xml:space="preserve">......................................................................  </w:t>
      </w:r>
      <w:r w:rsidRPr="00574920">
        <w:rPr>
          <w:i/>
        </w:rPr>
        <w:t>Date of birth</w:t>
      </w:r>
      <w:r>
        <w:rPr>
          <w:i/>
        </w:rPr>
        <w:t xml:space="preserve">: </w:t>
      </w:r>
      <w:r>
        <w:t xml:space="preserve">…................... </w:t>
      </w:r>
    </w:p>
    <w:p w14:paraId="3B0DA3E1" w14:textId="77777777" w:rsidR="00F63085" w:rsidRDefault="00F63085" w:rsidP="00F63085">
      <w:pPr>
        <w:spacing w:line="480" w:lineRule="auto"/>
      </w:pPr>
      <w:r>
        <w:rPr>
          <w:i/>
        </w:rPr>
        <w:t xml:space="preserve">Study programme: </w:t>
      </w:r>
      <w:r>
        <w:t>..................................................................................................</w:t>
      </w:r>
    </w:p>
    <w:p w14:paraId="1554CA14" w14:textId="77777777" w:rsidR="00F63085" w:rsidRDefault="00F63085" w:rsidP="00F63085">
      <w:pPr>
        <w:spacing w:line="480" w:lineRule="auto"/>
      </w:pPr>
      <w:r w:rsidRPr="008C7155">
        <w:rPr>
          <w:i/>
        </w:rPr>
        <w:t>Email:</w:t>
      </w:r>
      <w:r>
        <w:t xml:space="preserve">   ………………………………………………...  </w:t>
      </w:r>
      <w:r>
        <w:rPr>
          <w:i/>
        </w:rPr>
        <w:t>Year of study</w:t>
      </w:r>
      <w:r w:rsidRPr="008C7155">
        <w:rPr>
          <w:i/>
        </w:rPr>
        <w:t>:</w:t>
      </w:r>
      <w:r>
        <w:t xml:space="preserve"> …………….</w:t>
      </w:r>
    </w:p>
    <w:p w14:paraId="70D924D9" w14:textId="77777777" w:rsidR="00F63085" w:rsidRDefault="00F63085" w:rsidP="00F63085">
      <w:pPr>
        <w:spacing w:line="480" w:lineRule="auto"/>
      </w:pPr>
      <w:r>
        <w:rPr>
          <w:i/>
        </w:rPr>
        <w:t xml:space="preserve">Current mailing address: </w:t>
      </w:r>
      <w:r>
        <w:t>…………………………………………………………..</w:t>
      </w:r>
    </w:p>
    <w:p w14:paraId="556792E4" w14:textId="77777777" w:rsidR="00F63085" w:rsidRDefault="00F63085" w:rsidP="00F63085">
      <w:pPr>
        <w:spacing w:line="480" w:lineRule="auto"/>
      </w:pPr>
      <w:r>
        <w:t>………………………………………………………………………………………….</w:t>
      </w:r>
    </w:p>
    <w:p w14:paraId="462128E1" w14:textId="77777777" w:rsidR="00B833E0" w:rsidRPr="00C46683" w:rsidRDefault="00B833E0" w:rsidP="00C46683"/>
    <w:sectPr w:rsidR="00B833E0" w:rsidRPr="00C46683" w:rsidSect="00702C0D">
      <w:footerReference w:type="default" r:id="rId6"/>
      <w:headerReference w:type="first" r:id="rId7"/>
      <w:footerReference w:type="first" r:id="rId8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09C30" w14:textId="77777777" w:rsidR="004E32C9" w:rsidRDefault="004E32C9" w:rsidP="00F15613">
      <w:r>
        <w:separator/>
      </w:r>
    </w:p>
  </w:endnote>
  <w:endnote w:type="continuationSeparator" w:id="0">
    <w:p w14:paraId="72D42250" w14:textId="77777777" w:rsidR="004E32C9" w:rsidRDefault="004E32C9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1C6B" w14:textId="77777777" w:rsidR="00C46683" w:rsidRDefault="00C46683" w:rsidP="00C46683">
    <w:pPr>
      <w:pStyle w:val="Zpat"/>
      <w:spacing w:line="240" w:lineRule="exact"/>
      <w:rPr>
        <w:rFonts w:cs="Arial"/>
      </w:rPr>
    </w:pPr>
    <w:r>
      <w:rPr>
        <w:rFonts w:cs="Arial"/>
      </w:rPr>
      <w:t>Palacký University Olomouc</w:t>
    </w:r>
    <w:r w:rsidRPr="00B53059">
      <w:rPr>
        <w:rFonts w:cs="Arial"/>
      </w:rPr>
      <w:t xml:space="preserve"> | </w:t>
    </w:r>
    <w:r>
      <w:rPr>
        <w:rFonts w:cs="Arial"/>
      </w:rPr>
      <w:t>Faculty of Arts</w:t>
    </w:r>
  </w:p>
  <w:p w14:paraId="224CEB59" w14:textId="77777777" w:rsidR="00C46683" w:rsidRPr="00B53059" w:rsidRDefault="00C46683" w:rsidP="00C46683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CZ 771 47 Olomouc</w:t>
    </w:r>
    <w:r w:rsidRPr="00B53059">
      <w:rPr>
        <w:rFonts w:cs="Arial"/>
      </w:rPr>
      <w:t xml:space="preserve"> |</w:t>
    </w:r>
    <w:r>
      <w:rPr>
        <w:rFonts w:cs="Arial"/>
      </w:rPr>
      <w:t xml:space="preserve"> Czech Republic</w:t>
    </w:r>
    <w:r w:rsidRPr="00B53059">
      <w:rPr>
        <w:rFonts w:cs="Arial"/>
      </w:rPr>
      <w:t xml:space="preserve"> | </w:t>
    </w:r>
    <w:r>
      <w:rPr>
        <w:rFonts w:cs="Arial"/>
      </w:rPr>
      <w:t>T: +420 585 633 620</w:t>
    </w:r>
  </w:p>
  <w:p w14:paraId="7BED6AD4" w14:textId="77777777" w:rsidR="00C46683" w:rsidRPr="00B53059" w:rsidRDefault="00C46683" w:rsidP="00C46683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F498C" w14:textId="77777777" w:rsidR="004879E9" w:rsidRDefault="004879E9" w:rsidP="004879E9">
    <w:pPr>
      <w:pStyle w:val="Zpat"/>
      <w:spacing w:line="240" w:lineRule="exact"/>
      <w:rPr>
        <w:rFonts w:cs="Arial"/>
      </w:rPr>
    </w:pPr>
    <w:r>
      <w:rPr>
        <w:rFonts w:cs="Arial"/>
      </w:rPr>
      <w:t>Palacký University Olomouc</w:t>
    </w:r>
    <w:r w:rsidRPr="00B53059">
      <w:rPr>
        <w:rFonts w:cs="Arial"/>
      </w:rPr>
      <w:t xml:space="preserve"> | </w:t>
    </w:r>
    <w:r>
      <w:rPr>
        <w:rFonts w:cs="Arial"/>
      </w:rPr>
      <w:t>Faculty of Arts</w:t>
    </w:r>
  </w:p>
  <w:p w14:paraId="62E55F51" w14:textId="77777777" w:rsidR="004879E9" w:rsidRPr="00B53059" w:rsidRDefault="004879E9" w:rsidP="004879E9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CZ 771 47 Olomouc</w:t>
    </w:r>
    <w:r w:rsidRPr="00B53059">
      <w:rPr>
        <w:rFonts w:cs="Arial"/>
      </w:rPr>
      <w:t xml:space="preserve"> |</w:t>
    </w:r>
    <w:r>
      <w:rPr>
        <w:rFonts w:cs="Arial"/>
      </w:rPr>
      <w:t xml:space="preserve"> Czech Republic</w:t>
    </w:r>
    <w:r w:rsidRPr="00B53059">
      <w:rPr>
        <w:rFonts w:cs="Arial"/>
      </w:rPr>
      <w:t xml:space="preserve"> | </w:t>
    </w:r>
    <w:r>
      <w:rPr>
        <w:rFonts w:cs="Arial"/>
      </w:rPr>
      <w:t>T: +420 585 633 620</w:t>
    </w:r>
  </w:p>
  <w:p w14:paraId="14869001" w14:textId="77777777" w:rsidR="004879E9" w:rsidRPr="00B53059" w:rsidRDefault="004879E9" w:rsidP="004879E9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1589C" w14:textId="77777777" w:rsidR="004E32C9" w:rsidRDefault="004E32C9" w:rsidP="00F15613">
      <w:r>
        <w:separator/>
      </w:r>
    </w:p>
  </w:footnote>
  <w:footnote w:type="continuationSeparator" w:id="0">
    <w:p w14:paraId="5DAADEBE" w14:textId="77777777" w:rsidR="004E32C9" w:rsidRDefault="004E32C9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AD586" w14:textId="46C3D84B" w:rsidR="00F15613" w:rsidRDefault="00F63085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6DA8A782" wp14:editId="30339ABC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720090" distB="720090" distL="114300" distR="114300" simplePos="0" relativeHeight="251657216" behindDoc="0" locked="1" layoutInCell="1" allowOverlap="1" wp14:anchorId="7A2F0DB3" wp14:editId="5FC698AF">
          <wp:simplePos x="0" y="0"/>
          <wp:positionH relativeFrom="page">
            <wp:posOffset>757555</wp:posOffset>
          </wp:positionH>
          <wp:positionV relativeFrom="page">
            <wp:posOffset>1352550</wp:posOffset>
          </wp:positionV>
          <wp:extent cx="138366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85"/>
    <w:rsid w:val="0007026C"/>
    <w:rsid w:val="000B386A"/>
    <w:rsid w:val="000F0D39"/>
    <w:rsid w:val="0010566D"/>
    <w:rsid w:val="002004C5"/>
    <w:rsid w:val="00276D6B"/>
    <w:rsid w:val="002E3612"/>
    <w:rsid w:val="00331D95"/>
    <w:rsid w:val="00430F25"/>
    <w:rsid w:val="00486300"/>
    <w:rsid w:val="004879E9"/>
    <w:rsid w:val="004D171B"/>
    <w:rsid w:val="004E32C9"/>
    <w:rsid w:val="005029E3"/>
    <w:rsid w:val="00502BEF"/>
    <w:rsid w:val="00540537"/>
    <w:rsid w:val="005B6853"/>
    <w:rsid w:val="005C2BD0"/>
    <w:rsid w:val="005E387A"/>
    <w:rsid w:val="00674202"/>
    <w:rsid w:val="00680944"/>
    <w:rsid w:val="006B22CE"/>
    <w:rsid w:val="006E3956"/>
    <w:rsid w:val="00702C0D"/>
    <w:rsid w:val="007F6FCC"/>
    <w:rsid w:val="00862C56"/>
    <w:rsid w:val="008E27A7"/>
    <w:rsid w:val="009554FB"/>
    <w:rsid w:val="00990090"/>
    <w:rsid w:val="009E629B"/>
    <w:rsid w:val="009F3F9F"/>
    <w:rsid w:val="00A0147D"/>
    <w:rsid w:val="00A04911"/>
    <w:rsid w:val="00A1351A"/>
    <w:rsid w:val="00A5561A"/>
    <w:rsid w:val="00B028C4"/>
    <w:rsid w:val="00B15CD8"/>
    <w:rsid w:val="00B52715"/>
    <w:rsid w:val="00B73FD1"/>
    <w:rsid w:val="00B833E0"/>
    <w:rsid w:val="00BD04D6"/>
    <w:rsid w:val="00BE1819"/>
    <w:rsid w:val="00BF49AF"/>
    <w:rsid w:val="00C46683"/>
    <w:rsid w:val="00C6493E"/>
    <w:rsid w:val="00CD6589"/>
    <w:rsid w:val="00CE0F8F"/>
    <w:rsid w:val="00D02274"/>
    <w:rsid w:val="00D13E57"/>
    <w:rsid w:val="00D212FC"/>
    <w:rsid w:val="00D61B91"/>
    <w:rsid w:val="00D62385"/>
    <w:rsid w:val="00D955E7"/>
    <w:rsid w:val="00DC5FA7"/>
    <w:rsid w:val="00DE39B0"/>
    <w:rsid w:val="00E97744"/>
    <w:rsid w:val="00F0078F"/>
    <w:rsid w:val="00F11270"/>
    <w:rsid w:val="00F15613"/>
    <w:rsid w:val="00F63085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94F45"/>
  <w15:chartTrackingRefBased/>
  <w15:docId w15:val="{DE9B6EBE-2FF5-4B54-9C80-E25A6D61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F6308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</w:rPr>
  </w:style>
  <w:style w:type="paragraph" w:customStyle="1" w:styleId="Zkladnodstavec">
    <w:name w:val="[Základní odstavec]"/>
    <w:basedOn w:val="Normln"/>
    <w:uiPriority w:val="99"/>
    <w:rsid w:val="00C4668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GENDA%20VV\HLAVICKY\UP_hlavickovy-papir_FF_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UP_hlavickovy-papir_FF_en</Template>
  <TotalTime>1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Kovarikova Lucie</dc:creator>
  <cp:keywords/>
  <cp:lastModifiedBy>Kovarikova Lucie</cp:lastModifiedBy>
  <cp:revision>1</cp:revision>
  <cp:lastPrinted>2014-08-08T08:54:00Z</cp:lastPrinted>
  <dcterms:created xsi:type="dcterms:W3CDTF">2023-01-18T09:22:00Z</dcterms:created>
  <dcterms:modified xsi:type="dcterms:W3CDTF">2023-01-18T09:23:00Z</dcterms:modified>
</cp:coreProperties>
</file>