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3F26" w14:textId="77777777" w:rsidR="00C022DE" w:rsidRDefault="00C022DE" w:rsidP="00AF5DD0">
      <w:pPr>
        <w:rPr>
          <w:b/>
        </w:rPr>
      </w:pPr>
      <w:r>
        <w:t xml:space="preserve">                                                                      </w:t>
      </w:r>
    </w:p>
    <w:p w14:paraId="3EA97816" w14:textId="77777777" w:rsidR="00C022DE" w:rsidRPr="00AF5DD0" w:rsidRDefault="00C022DE" w:rsidP="00C022DE">
      <w:pPr>
        <w:jc w:val="center"/>
        <w:rPr>
          <w:b/>
          <w:sz w:val="40"/>
        </w:rPr>
      </w:pPr>
      <w:r w:rsidRPr="00AF5DD0">
        <w:rPr>
          <w:b/>
          <w:sz w:val="40"/>
        </w:rPr>
        <w:t>Prohlášení o zanechání studia</w:t>
      </w:r>
    </w:p>
    <w:p w14:paraId="0670B152" w14:textId="77777777" w:rsidR="00C022DE" w:rsidRPr="00AF5DD0" w:rsidRDefault="00C022DE" w:rsidP="00C022DE">
      <w:pPr>
        <w:jc w:val="center"/>
        <w:rPr>
          <w:sz w:val="32"/>
        </w:rPr>
      </w:pPr>
    </w:p>
    <w:p w14:paraId="2C4F5BA6" w14:textId="77777777" w:rsidR="00C022DE" w:rsidRDefault="00C022DE" w:rsidP="00C022DE">
      <w:pPr>
        <w:jc w:val="center"/>
      </w:pPr>
    </w:p>
    <w:p w14:paraId="7B7BC65E" w14:textId="77777777" w:rsidR="00C022DE" w:rsidRDefault="00C022DE" w:rsidP="00C022DE">
      <w:pPr>
        <w:spacing w:line="360" w:lineRule="auto"/>
        <w:jc w:val="both"/>
      </w:pPr>
      <w:r>
        <w:t xml:space="preserve">V souladu  s  </w:t>
      </w:r>
      <w:proofErr w:type="spellStart"/>
      <w:r>
        <w:t>ust</w:t>
      </w:r>
      <w:proofErr w:type="spellEnd"/>
      <w:r>
        <w:t xml:space="preserve">. § 56   odst. 1    písm. a)    zákona č. 111/1998 Sb., o vysokých školách o změně a doplnění dalších zákonů (zákon o vysokých školách), ve znění pozdějších předpisů, tímto </w:t>
      </w:r>
      <w:r w:rsidRPr="008C789B">
        <w:rPr>
          <w:b/>
        </w:rPr>
        <w:t>prohlašuji, že zanechávám</w:t>
      </w:r>
      <w:r w:rsidRPr="008C789B">
        <w:t xml:space="preserve"> </w:t>
      </w:r>
      <w:r w:rsidRPr="008C789B">
        <w:rPr>
          <w:b/>
        </w:rPr>
        <w:t>studia</w:t>
      </w:r>
      <w:r>
        <w:t xml:space="preserve"> na</w:t>
      </w:r>
      <w:r w:rsidR="00AB68F8">
        <w:t xml:space="preserve"> Filozofické fakultě Univerzity </w:t>
      </w:r>
      <w:r>
        <w:t>Palackého v Olomouci ve studijním programu</w:t>
      </w:r>
      <w:r w:rsidR="004A71CD">
        <w:t>/</w:t>
      </w:r>
      <w:r w:rsidR="00AB68F8">
        <w:t>o</w:t>
      </w:r>
      <w:r>
        <w:t>boru</w:t>
      </w:r>
      <w:r w:rsidR="004A71CD">
        <w:t xml:space="preserve"> </w:t>
      </w:r>
      <w:r w:rsidR="00AB68F8">
        <w:t xml:space="preserve">………………………………... </w:t>
      </w:r>
      <w:r>
        <w:t>…………………………………………………………………………………………</w:t>
      </w:r>
      <w:r w:rsidR="00AB68F8">
        <w:t>.</w:t>
      </w:r>
    </w:p>
    <w:p w14:paraId="567606E6" w14:textId="77777777" w:rsidR="00C022DE" w:rsidRDefault="00C022DE" w:rsidP="00C022DE">
      <w:pPr>
        <w:spacing w:line="360" w:lineRule="auto"/>
        <w:jc w:val="both"/>
      </w:pPr>
      <w:r>
        <w:t>k němuž jsem se zapsal/a dne ………………………………</w:t>
      </w:r>
    </w:p>
    <w:p w14:paraId="08F37E0C" w14:textId="77777777" w:rsidR="00C022DE" w:rsidRDefault="00C022DE" w:rsidP="00C022DE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----------------------------------------------------</w:t>
      </w:r>
    </w:p>
    <w:p w14:paraId="003759B2" w14:textId="77777777" w:rsidR="00C022DE" w:rsidRDefault="00AF5DD0" w:rsidP="00C022D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Datum a </w:t>
      </w:r>
      <w:r w:rsidR="00C022DE">
        <w:t>podpis studenta</w:t>
      </w:r>
    </w:p>
    <w:p w14:paraId="6678B224" w14:textId="77777777" w:rsidR="00C022DE" w:rsidRDefault="00C022DE" w:rsidP="00C022DE"/>
    <w:p w14:paraId="3F56FCED" w14:textId="77777777" w:rsidR="00AB68F8" w:rsidRDefault="00AB68F8" w:rsidP="00C022DE"/>
    <w:p w14:paraId="0731DCE7" w14:textId="77777777" w:rsidR="00C022DE" w:rsidRDefault="00C022DE" w:rsidP="00C022DE">
      <w:pPr>
        <w:spacing w:before="240" w:line="480" w:lineRule="auto"/>
        <w:ind w:left="3540"/>
        <w:rPr>
          <w:i/>
        </w:rPr>
      </w:pPr>
      <w:r>
        <w:t>.........................................................</w:t>
      </w:r>
      <w:r w:rsidR="004419EF">
        <w:t xml:space="preserve">......  </w:t>
      </w:r>
      <w:r w:rsidRPr="007A7863">
        <w:rPr>
          <w:i/>
        </w:rPr>
        <w:t>(jméno</w:t>
      </w:r>
      <w:r>
        <w:rPr>
          <w:i/>
        </w:rPr>
        <w:t>)</w:t>
      </w:r>
    </w:p>
    <w:p w14:paraId="1EF4445D" w14:textId="77777777" w:rsidR="00C022DE" w:rsidRDefault="004419EF" w:rsidP="00C022DE">
      <w:pPr>
        <w:spacing w:line="480" w:lineRule="auto"/>
        <w:ind w:left="3540"/>
      </w:pPr>
      <w:r>
        <w:t>.</w:t>
      </w:r>
      <w:r w:rsidR="00C022DE" w:rsidRPr="00E36B94">
        <w:t>......................................................</w:t>
      </w:r>
      <w:r>
        <w:t xml:space="preserve">....  </w:t>
      </w:r>
      <w:r w:rsidR="00C022DE" w:rsidRPr="002148C0">
        <w:rPr>
          <w:i/>
        </w:rPr>
        <w:t>(příjmení)</w:t>
      </w:r>
      <w:r w:rsidR="00C022DE" w:rsidRPr="007A7863">
        <w:rPr>
          <w:i/>
        </w:rPr>
        <w:t xml:space="preserve"> </w:t>
      </w:r>
    </w:p>
    <w:p w14:paraId="1BEF7157" w14:textId="77777777" w:rsidR="00C022DE" w:rsidRDefault="00C022DE" w:rsidP="00C022DE">
      <w:pPr>
        <w:spacing w:line="480" w:lineRule="auto"/>
        <w:ind w:left="3540"/>
      </w:pPr>
      <w:r>
        <w:t>....................</w:t>
      </w:r>
      <w:r w:rsidR="004419EF">
        <w:t xml:space="preserve">................................  </w:t>
      </w:r>
      <w:r w:rsidR="004419EF" w:rsidRPr="004419EF">
        <w:rPr>
          <w:i/>
        </w:rPr>
        <w:t>(dat. narození)</w:t>
      </w:r>
    </w:p>
    <w:p w14:paraId="4BDBCA02" w14:textId="77777777" w:rsidR="0060174D" w:rsidRPr="0060174D" w:rsidRDefault="0060174D" w:rsidP="00C022DE">
      <w:pPr>
        <w:spacing w:line="480" w:lineRule="auto"/>
        <w:ind w:left="3540"/>
        <w:rPr>
          <w:b/>
        </w:rPr>
      </w:pPr>
      <w:r w:rsidRPr="0060174D">
        <w:rPr>
          <w:b/>
        </w:rPr>
        <w:t>Aktuální doručovací adresa:</w:t>
      </w:r>
    </w:p>
    <w:p w14:paraId="49E1796E" w14:textId="77777777" w:rsidR="00C022DE" w:rsidRPr="007A7863" w:rsidRDefault="00C022DE" w:rsidP="00C022DE">
      <w:pPr>
        <w:spacing w:line="480" w:lineRule="auto"/>
        <w:ind w:left="3540"/>
        <w:rPr>
          <w:i/>
        </w:rPr>
      </w:pPr>
      <w:r>
        <w:t>..............................</w:t>
      </w:r>
      <w:r w:rsidR="004419EF">
        <w:t xml:space="preserve">...................................  </w:t>
      </w:r>
      <w:r w:rsidRPr="007A7863">
        <w:rPr>
          <w:i/>
        </w:rPr>
        <w:t>(ulice)</w:t>
      </w:r>
    </w:p>
    <w:p w14:paraId="69FC4E78" w14:textId="77777777" w:rsidR="00C022DE" w:rsidRDefault="00C022DE" w:rsidP="00C022DE">
      <w:pPr>
        <w:spacing w:line="480" w:lineRule="auto"/>
        <w:ind w:left="3540"/>
      </w:pPr>
      <w:r>
        <w:t>.............................</w:t>
      </w:r>
      <w:r w:rsidR="004419EF">
        <w:t xml:space="preserve">...................................  </w:t>
      </w:r>
      <w:r w:rsidRPr="007A7863">
        <w:rPr>
          <w:i/>
        </w:rPr>
        <w:t>(město)</w:t>
      </w:r>
    </w:p>
    <w:p w14:paraId="0F5B45D0" w14:textId="77777777" w:rsidR="00C022DE" w:rsidRPr="004419EF" w:rsidRDefault="00C022DE" w:rsidP="00C022DE">
      <w:pPr>
        <w:spacing w:line="480" w:lineRule="auto"/>
        <w:ind w:left="2832" w:firstLine="708"/>
        <w:rPr>
          <w:i/>
        </w:rPr>
      </w:pPr>
      <w:r>
        <w:t>...............................</w:t>
      </w:r>
      <w:r w:rsidR="004419EF">
        <w:t xml:space="preserve">...................................  </w:t>
      </w:r>
      <w:r w:rsidRPr="004419EF">
        <w:rPr>
          <w:i/>
        </w:rPr>
        <w:t>(PSČ)</w:t>
      </w:r>
    </w:p>
    <w:sectPr w:rsidR="00C022DE" w:rsidRPr="004419EF" w:rsidSect="00702C0D">
      <w:footerReference w:type="default" r:id="rId6"/>
      <w:headerReference w:type="first" r:id="rId7"/>
      <w:footerReference w:type="first" r:id="rId8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153A" w14:textId="77777777" w:rsidR="003C0501" w:rsidRDefault="003C0501" w:rsidP="00F15613">
      <w:r>
        <w:separator/>
      </w:r>
    </w:p>
  </w:endnote>
  <w:endnote w:type="continuationSeparator" w:id="0">
    <w:p w14:paraId="6C0D45A5" w14:textId="77777777" w:rsidR="003C0501" w:rsidRDefault="003C0501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A40B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370EFF2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0EB1E85D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49EF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C564E29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360149CC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99FD" w14:textId="77777777" w:rsidR="003C0501" w:rsidRDefault="003C0501" w:rsidP="00F15613">
      <w:r>
        <w:separator/>
      </w:r>
    </w:p>
  </w:footnote>
  <w:footnote w:type="continuationSeparator" w:id="0">
    <w:p w14:paraId="592763CC" w14:textId="77777777" w:rsidR="003C0501" w:rsidRDefault="003C0501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BDA7" w14:textId="77777777" w:rsidR="00F15613" w:rsidRDefault="00C022D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D505AB" wp14:editId="0E474C50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60474EB6" wp14:editId="2AA3780E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DE"/>
    <w:rsid w:val="00033D86"/>
    <w:rsid w:val="0007026C"/>
    <w:rsid w:val="000F0D39"/>
    <w:rsid w:val="0010566D"/>
    <w:rsid w:val="001347FD"/>
    <w:rsid w:val="001958B2"/>
    <w:rsid w:val="001E6149"/>
    <w:rsid w:val="002004C5"/>
    <w:rsid w:val="00276D6B"/>
    <w:rsid w:val="002E3612"/>
    <w:rsid w:val="00331D95"/>
    <w:rsid w:val="003C0501"/>
    <w:rsid w:val="003F6A0D"/>
    <w:rsid w:val="00430F25"/>
    <w:rsid w:val="004419EF"/>
    <w:rsid w:val="00442FE2"/>
    <w:rsid w:val="00486300"/>
    <w:rsid w:val="004A71CD"/>
    <w:rsid w:val="004D171B"/>
    <w:rsid w:val="004D7DB4"/>
    <w:rsid w:val="00500BE8"/>
    <w:rsid w:val="005029E3"/>
    <w:rsid w:val="00502BEF"/>
    <w:rsid w:val="00540537"/>
    <w:rsid w:val="005B6853"/>
    <w:rsid w:val="005C2BD0"/>
    <w:rsid w:val="005E387A"/>
    <w:rsid w:val="0060174D"/>
    <w:rsid w:val="00680944"/>
    <w:rsid w:val="006A514C"/>
    <w:rsid w:val="006B22CE"/>
    <w:rsid w:val="006C4FFC"/>
    <w:rsid w:val="006E3956"/>
    <w:rsid w:val="006F3B62"/>
    <w:rsid w:val="00702C0D"/>
    <w:rsid w:val="007A2B56"/>
    <w:rsid w:val="007F6FCC"/>
    <w:rsid w:val="00862C56"/>
    <w:rsid w:val="008E27A7"/>
    <w:rsid w:val="009554FB"/>
    <w:rsid w:val="00990090"/>
    <w:rsid w:val="009E629B"/>
    <w:rsid w:val="009F3F9F"/>
    <w:rsid w:val="00A04911"/>
    <w:rsid w:val="00A123EA"/>
    <w:rsid w:val="00A1351A"/>
    <w:rsid w:val="00A426DC"/>
    <w:rsid w:val="00A5561A"/>
    <w:rsid w:val="00AB68F8"/>
    <w:rsid w:val="00AE5EFA"/>
    <w:rsid w:val="00AF5DD0"/>
    <w:rsid w:val="00B028C4"/>
    <w:rsid w:val="00B04AD6"/>
    <w:rsid w:val="00B15CD8"/>
    <w:rsid w:val="00B52715"/>
    <w:rsid w:val="00B73FD1"/>
    <w:rsid w:val="00B833E0"/>
    <w:rsid w:val="00BD04D6"/>
    <w:rsid w:val="00BE1819"/>
    <w:rsid w:val="00BF49AF"/>
    <w:rsid w:val="00C022DE"/>
    <w:rsid w:val="00C6493E"/>
    <w:rsid w:val="00C66B47"/>
    <w:rsid w:val="00D13E57"/>
    <w:rsid w:val="00D61B91"/>
    <w:rsid w:val="00D62385"/>
    <w:rsid w:val="00D955E7"/>
    <w:rsid w:val="00DC5FA7"/>
    <w:rsid w:val="00DE39B0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0A02D"/>
  <w15:chartTrackingRefBased/>
  <w15:docId w15:val="{848F4816-ADE2-4357-B817-CD5781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C02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C02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F6A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lero\Documents\Formul&#225;&#345;e%20a%20informace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Vinklerova Alena</dc:creator>
  <cp:keywords/>
  <cp:lastModifiedBy>Kovarikova Lucie</cp:lastModifiedBy>
  <cp:revision>2</cp:revision>
  <cp:lastPrinted>2019-07-17T11:57:00Z</cp:lastPrinted>
  <dcterms:created xsi:type="dcterms:W3CDTF">2023-01-18T09:06:00Z</dcterms:created>
  <dcterms:modified xsi:type="dcterms:W3CDTF">2023-01-18T09:06:00Z</dcterms:modified>
</cp:coreProperties>
</file>