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0AE1" w14:textId="77777777" w:rsidR="00D9234F" w:rsidRDefault="00D9234F" w:rsidP="00D9234F">
      <w:pPr>
        <w:jc w:val="center"/>
        <w:rPr>
          <w:rFonts w:ascii="Aptos" w:hAnsi="Aptos"/>
          <w:b/>
          <w:bCs/>
          <w:sz w:val="32"/>
          <w:szCs w:val="32"/>
        </w:rPr>
      </w:pPr>
    </w:p>
    <w:p w14:paraId="17EF0E6B" w14:textId="77777777" w:rsidR="00133332" w:rsidRDefault="00133332" w:rsidP="00D9234F">
      <w:pPr>
        <w:jc w:val="center"/>
        <w:rPr>
          <w:rFonts w:ascii="Aptos" w:hAnsi="Aptos"/>
          <w:b/>
          <w:bCs/>
          <w:sz w:val="32"/>
          <w:szCs w:val="32"/>
        </w:rPr>
      </w:pPr>
    </w:p>
    <w:p w14:paraId="69DBFA95" w14:textId="540326A9" w:rsidR="00D9234F" w:rsidRDefault="00D9234F" w:rsidP="00D9234F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Dohoda o změně ISP</w:t>
      </w:r>
    </w:p>
    <w:p w14:paraId="37292462" w14:textId="77777777" w:rsidR="00D9234F" w:rsidRDefault="00D9234F" w:rsidP="00D9234F">
      <w:pPr>
        <w:jc w:val="center"/>
        <w:rPr>
          <w:rFonts w:ascii="Aptos" w:hAnsi="Aptos"/>
          <w:b/>
          <w:bCs/>
          <w:sz w:val="32"/>
          <w:szCs w:val="32"/>
        </w:rPr>
      </w:pPr>
    </w:p>
    <w:p w14:paraId="15B4A575" w14:textId="77777777" w:rsidR="00D9234F" w:rsidRDefault="00D9234F" w:rsidP="00D9234F">
      <w:pPr>
        <w:jc w:val="center"/>
        <w:rPr>
          <w:rFonts w:ascii="Aptos" w:hAnsi="Aptos"/>
          <w:b/>
          <w:bCs/>
          <w:sz w:val="32"/>
          <w:szCs w:val="32"/>
        </w:rPr>
      </w:pPr>
    </w:p>
    <w:p w14:paraId="4E3C3DFD" w14:textId="77777777" w:rsidR="00D9234F" w:rsidRDefault="00D9234F" w:rsidP="00D9234F">
      <w:pPr>
        <w:jc w:val="center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Preambule</w:t>
      </w:r>
    </w:p>
    <w:p w14:paraId="7822ED7F" w14:textId="77777777" w:rsidR="00D9234F" w:rsidRDefault="00D9234F" w:rsidP="00D9234F">
      <w:pPr>
        <w:jc w:val="center"/>
        <w:rPr>
          <w:rFonts w:ascii="Aptos" w:hAnsi="Aptos"/>
          <w:b/>
          <w:bCs/>
          <w:sz w:val="24"/>
          <w:szCs w:val="24"/>
        </w:rPr>
      </w:pPr>
    </w:p>
    <w:p w14:paraId="6EFE1220" w14:textId="77777777" w:rsidR="00D9234F" w:rsidRDefault="00D9234F" w:rsidP="00D9234F">
      <w:pPr>
        <w:rPr>
          <w:rFonts w:ascii="Aptos" w:hAnsi="Aptos"/>
          <w:b/>
          <w:bCs/>
          <w:sz w:val="24"/>
          <w:szCs w:val="24"/>
        </w:rPr>
      </w:pPr>
    </w:p>
    <w:p w14:paraId="240A5288" w14:textId="77777777" w:rsidR="00D9234F" w:rsidRDefault="00D9234F" w:rsidP="00D9234F">
      <w:pPr>
        <w:rPr>
          <w:rFonts w:ascii="Aptos" w:hAnsi="Aptos"/>
          <w:sz w:val="22"/>
        </w:rPr>
      </w:pPr>
      <w:r>
        <w:rPr>
          <w:rFonts w:ascii="Aptos" w:hAnsi="Aptos"/>
          <w:sz w:val="22"/>
        </w:rPr>
        <w:t>Vzhledem ke změně podmínek doktorského studia v návaznosti na novelu zákona o vysokých školách s dělenou účinností, a to od 1. 3. 2025, 1. 7. 2025 a 1. 9. 2025 vč. § 91a, uzavíráme tuto dohodu.</w:t>
      </w:r>
    </w:p>
    <w:p w14:paraId="3B0CFD74" w14:textId="77777777" w:rsidR="00D9234F" w:rsidRDefault="00D9234F" w:rsidP="00D9234F">
      <w:pPr>
        <w:rPr>
          <w:rFonts w:ascii="Aptos" w:hAnsi="Aptos"/>
          <w:sz w:val="22"/>
        </w:rPr>
      </w:pPr>
      <w:r>
        <w:rPr>
          <w:rFonts w:ascii="Aptos" w:hAnsi="Aptos"/>
          <w:sz w:val="22"/>
        </w:rPr>
        <w:t xml:space="preserve">Nově stanovený ISP by měl zohlednit doporučení pro nově nastupující student(k)y DSP. Odkaz </w:t>
      </w:r>
      <w:hyperlink r:id="rId10" w:history="1">
        <w:r w:rsidRPr="00AB49F0">
          <w:rPr>
            <w:rStyle w:val="Hypertextovodkaz"/>
            <w:rFonts w:ascii="Aptos" w:hAnsi="Aptos"/>
            <w:sz w:val="22"/>
          </w:rPr>
          <w:t>zde</w:t>
        </w:r>
      </w:hyperlink>
      <w:r>
        <w:rPr>
          <w:rFonts w:ascii="Aptos" w:hAnsi="Aptos"/>
          <w:sz w:val="22"/>
        </w:rPr>
        <w:t xml:space="preserve">. </w:t>
      </w:r>
    </w:p>
    <w:p w14:paraId="7C642101" w14:textId="77777777" w:rsidR="00D9234F" w:rsidRDefault="00D9234F" w:rsidP="00D9234F">
      <w:pPr>
        <w:rPr>
          <w:rFonts w:ascii="Aptos" w:hAnsi="Aptos"/>
          <w:sz w:val="22"/>
        </w:rPr>
      </w:pPr>
      <w:r>
        <w:rPr>
          <w:rFonts w:ascii="Aptos" w:hAnsi="Aptos"/>
          <w:sz w:val="22"/>
        </w:rPr>
        <w:t>Uzavření této dohody je podmínkou pro přiznání nenárokové mimořádné složky doktorského stipendia dle článku 7 Vnitřní normy FF UP FF-B-18/06.</w:t>
      </w:r>
    </w:p>
    <w:p w14:paraId="285329B6" w14:textId="77777777" w:rsidR="00D9234F" w:rsidRDefault="00D9234F" w:rsidP="00D9234F">
      <w:pPr>
        <w:rPr>
          <w:rFonts w:ascii="Aptos" w:hAnsi="Aptos"/>
          <w:sz w:val="22"/>
        </w:rPr>
      </w:pPr>
    </w:p>
    <w:p w14:paraId="1973F8D2" w14:textId="77777777" w:rsidR="00D9234F" w:rsidRDefault="00D9234F" w:rsidP="00D9234F">
      <w:pPr>
        <w:rPr>
          <w:rFonts w:ascii="Aptos" w:hAnsi="Aptos"/>
          <w:sz w:val="22"/>
        </w:rPr>
      </w:pPr>
    </w:p>
    <w:tbl>
      <w:tblPr>
        <w:tblStyle w:val="Mkatabulky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D9234F" w14:paraId="74F4FB89" w14:textId="77777777" w:rsidTr="00DD1E16">
        <w:trPr>
          <w:trHeight w:val="454"/>
          <w:jc w:val="center"/>
        </w:trPr>
        <w:tc>
          <w:tcPr>
            <w:tcW w:w="2376" w:type="dxa"/>
            <w:vAlign w:val="center"/>
          </w:tcPr>
          <w:p w14:paraId="111D51A1" w14:textId="77777777" w:rsidR="00D9234F" w:rsidRPr="0043660F" w:rsidRDefault="00D9234F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  <w:r w:rsidRPr="0043660F">
              <w:rPr>
                <w:rFonts w:ascii="Aptos" w:hAnsi="Aptos"/>
                <w:sz w:val="22"/>
              </w:rPr>
              <w:t>Jméno a příjmení</w:t>
            </w:r>
          </w:p>
        </w:tc>
        <w:tc>
          <w:tcPr>
            <w:tcW w:w="6834" w:type="dxa"/>
            <w:vAlign w:val="center"/>
          </w:tcPr>
          <w:p w14:paraId="2CD14FF4" w14:textId="77777777" w:rsidR="00D9234F" w:rsidRPr="0043660F" w:rsidRDefault="00D9234F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</w:p>
        </w:tc>
      </w:tr>
      <w:tr w:rsidR="00D9234F" w14:paraId="5858DB18" w14:textId="77777777" w:rsidTr="00DD1E16">
        <w:trPr>
          <w:trHeight w:val="454"/>
          <w:jc w:val="center"/>
        </w:trPr>
        <w:tc>
          <w:tcPr>
            <w:tcW w:w="2376" w:type="dxa"/>
            <w:vAlign w:val="center"/>
          </w:tcPr>
          <w:p w14:paraId="7562A3F0" w14:textId="77777777" w:rsidR="00D9234F" w:rsidRPr="0043660F" w:rsidRDefault="00D9234F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  <w:r w:rsidRPr="0043660F">
              <w:rPr>
                <w:rFonts w:ascii="Aptos" w:hAnsi="Aptos"/>
                <w:sz w:val="22"/>
              </w:rPr>
              <w:t>Datum narození</w:t>
            </w:r>
          </w:p>
        </w:tc>
        <w:tc>
          <w:tcPr>
            <w:tcW w:w="6834" w:type="dxa"/>
            <w:vAlign w:val="center"/>
          </w:tcPr>
          <w:p w14:paraId="6438210D" w14:textId="77777777" w:rsidR="00D9234F" w:rsidRPr="0043660F" w:rsidRDefault="00D9234F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</w:p>
        </w:tc>
      </w:tr>
      <w:tr w:rsidR="00D9234F" w14:paraId="52D2FADC" w14:textId="77777777" w:rsidTr="00DD1E16">
        <w:trPr>
          <w:trHeight w:val="454"/>
          <w:jc w:val="center"/>
        </w:trPr>
        <w:tc>
          <w:tcPr>
            <w:tcW w:w="2376" w:type="dxa"/>
            <w:vAlign w:val="center"/>
          </w:tcPr>
          <w:p w14:paraId="63DA0CB8" w14:textId="77777777" w:rsidR="00D9234F" w:rsidRPr="0043660F" w:rsidRDefault="00D9234F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  <w:r w:rsidRPr="0043660F">
              <w:rPr>
                <w:rFonts w:ascii="Aptos" w:hAnsi="Aptos"/>
                <w:sz w:val="22"/>
              </w:rPr>
              <w:t>Osobní číslo</w:t>
            </w:r>
          </w:p>
        </w:tc>
        <w:tc>
          <w:tcPr>
            <w:tcW w:w="6834" w:type="dxa"/>
            <w:vAlign w:val="center"/>
          </w:tcPr>
          <w:p w14:paraId="3F26E95A" w14:textId="77777777" w:rsidR="00D9234F" w:rsidRPr="0043660F" w:rsidRDefault="00D9234F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</w:p>
        </w:tc>
      </w:tr>
      <w:tr w:rsidR="00D9234F" w14:paraId="690B5B74" w14:textId="77777777" w:rsidTr="00DD1E16">
        <w:trPr>
          <w:trHeight w:val="454"/>
          <w:jc w:val="center"/>
        </w:trPr>
        <w:tc>
          <w:tcPr>
            <w:tcW w:w="2376" w:type="dxa"/>
            <w:vAlign w:val="center"/>
          </w:tcPr>
          <w:p w14:paraId="02EEA99C" w14:textId="77777777" w:rsidR="00D9234F" w:rsidRPr="0043660F" w:rsidRDefault="00D9234F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  <w:r w:rsidRPr="0043660F">
              <w:rPr>
                <w:rFonts w:ascii="Aptos" w:hAnsi="Aptos"/>
                <w:sz w:val="22"/>
              </w:rPr>
              <w:t>Studijní program</w:t>
            </w:r>
          </w:p>
        </w:tc>
        <w:tc>
          <w:tcPr>
            <w:tcW w:w="6834" w:type="dxa"/>
            <w:vAlign w:val="center"/>
          </w:tcPr>
          <w:p w14:paraId="18ED776D" w14:textId="77777777" w:rsidR="00D9234F" w:rsidRPr="0043660F" w:rsidRDefault="00D9234F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</w:p>
        </w:tc>
      </w:tr>
    </w:tbl>
    <w:p w14:paraId="73C04D3A" w14:textId="77777777" w:rsidR="00D9234F" w:rsidRDefault="00D9234F" w:rsidP="00D9234F">
      <w:pPr>
        <w:rPr>
          <w:rFonts w:ascii="Aptos" w:hAnsi="Aptos"/>
          <w:sz w:val="22"/>
        </w:rPr>
      </w:pPr>
    </w:p>
    <w:p w14:paraId="73B023AA" w14:textId="77777777" w:rsidR="00D9234F" w:rsidRDefault="00D9234F" w:rsidP="00D9234F">
      <w:pPr>
        <w:rPr>
          <w:rFonts w:ascii="Aptos" w:hAnsi="Aptos"/>
          <w:sz w:val="22"/>
        </w:rPr>
      </w:pPr>
    </w:p>
    <w:p w14:paraId="47553096" w14:textId="77777777" w:rsidR="00D9234F" w:rsidRDefault="00D9234F" w:rsidP="00D9234F">
      <w:pPr>
        <w:rPr>
          <w:rFonts w:ascii="Aptos" w:hAnsi="Aptos"/>
          <w:sz w:val="22"/>
        </w:rPr>
      </w:pPr>
      <w:r>
        <w:rPr>
          <w:rFonts w:ascii="Aptos" w:hAnsi="Aptos"/>
          <w:b/>
          <w:bCs/>
          <w:sz w:val="22"/>
        </w:rPr>
        <w:t>Aktualizovaný ISP</w:t>
      </w:r>
    </w:p>
    <w:p w14:paraId="2A35BFD6" w14:textId="77777777" w:rsidR="00D9234F" w:rsidRDefault="00D9234F" w:rsidP="00D9234F">
      <w:pPr>
        <w:rPr>
          <w:rFonts w:ascii="Aptos" w:hAnsi="Aptos"/>
          <w:sz w:val="22"/>
        </w:rPr>
      </w:pPr>
    </w:p>
    <w:p w14:paraId="6B0D4A4F" w14:textId="77777777" w:rsidR="00D9234F" w:rsidRDefault="00D9234F" w:rsidP="00D9234F">
      <w:pPr>
        <w:rPr>
          <w:rFonts w:ascii="Aptos" w:hAnsi="Aptos"/>
          <w:sz w:val="22"/>
        </w:rPr>
      </w:pPr>
    </w:p>
    <w:p w14:paraId="32C8AD2C" w14:textId="400B7E4D" w:rsidR="00D9234F" w:rsidRDefault="00D9234F" w:rsidP="00D9234F">
      <w:pPr>
        <w:rPr>
          <w:rFonts w:ascii="Aptos" w:hAnsi="Aptos"/>
          <w:sz w:val="22"/>
        </w:rPr>
      </w:pPr>
      <w:r>
        <w:rPr>
          <w:rFonts w:ascii="Aptos" w:hAnsi="Aptos"/>
          <w:i/>
          <w:iCs/>
          <w:sz w:val="22"/>
        </w:rPr>
        <w:t xml:space="preserve">Zde vložte </w:t>
      </w:r>
      <w:r w:rsidR="00A17D7F">
        <w:rPr>
          <w:rFonts w:ascii="Aptos" w:hAnsi="Aptos"/>
          <w:i/>
          <w:iCs/>
          <w:sz w:val="22"/>
        </w:rPr>
        <w:t>aktualizovanou část ISP, tj. přehled studijních povinností, které vykonáte nad rámec původního ISP vypracovaného na začátku studia.</w:t>
      </w:r>
    </w:p>
    <w:p w14:paraId="57A830E6" w14:textId="77777777" w:rsidR="00D9234F" w:rsidRDefault="00D9234F" w:rsidP="00D9234F">
      <w:pPr>
        <w:rPr>
          <w:rFonts w:ascii="Aptos" w:hAnsi="Aptos"/>
          <w:sz w:val="22"/>
        </w:rPr>
      </w:pPr>
    </w:p>
    <w:p w14:paraId="6A68BF12" w14:textId="77777777" w:rsidR="00D9234F" w:rsidRDefault="00D9234F" w:rsidP="00D9234F">
      <w:pPr>
        <w:rPr>
          <w:rFonts w:ascii="Aptos" w:hAnsi="Aptos"/>
          <w:sz w:val="22"/>
        </w:rPr>
      </w:pPr>
    </w:p>
    <w:p w14:paraId="4F76F55F" w14:textId="77777777" w:rsidR="00D9234F" w:rsidRDefault="00D9234F" w:rsidP="00D9234F">
      <w:pPr>
        <w:rPr>
          <w:rFonts w:ascii="Aptos" w:hAnsi="Aptos"/>
          <w:sz w:val="22"/>
        </w:rPr>
      </w:pPr>
    </w:p>
    <w:p w14:paraId="21A11169" w14:textId="37538783" w:rsidR="00D9234F" w:rsidRDefault="00D9234F" w:rsidP="00D9234F">
      <w:pPr>
        <w:rPr>
          <w:rFonts w:ascii="Aptos" w:hAnsi="Aptos"/>
          <w:sz w:val="22"/>
        </w:rPr>
      </w:pPr>
      <w:r>
        <w:rPr>
          <w:rFonts w:ascii="Aptos" w:hAnsi="Aptos"/>
          <w:sz w:val="22"/>
        </w:rPr>
        <w:t>Datum:</w:t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ab/>
        <w:t>Podpis doktoranda/doktorandky:</w:t>
      </w:r>
    </w:p>
    <w:p w14:paraId="3B25B652" w14:textId="77777777" w:rsidR="00D9234F" w:rsidRDefault="00D9234F" w:rsidP="00D9234F">
      <w:pPr>
        <w:rPr>
          <w:rFonts w:ascii="Aptos" w:hAnsi="Aptos"/>
          <w:sz w:val="22"/>
        </w:rPr>
      </w:pPr>
    </w:p>
    <w:p w14:paraId="30D04513" w14:textId="77777777" w:rsidR="00D9234F" w:rsidRDefault="00D9234F" w:rsidP="00D9234F">
      <w:pPr>
        <w:rPr>
          <w:rFonts w:ascii="Aptos" w:hAnsi="Aptos"/>
          <w:sz w:val="22"/>
        </w:rPr>
      </w:pPr>
    </w:p>
    <w:p w14:paraId="40F6C936" w14:textId="6437448C" w:rsidR="00D9234F" w:rsidRDefault="00D9234F" w:rsidP="00D9234F">
      <w:pPr>
        <w:rPr>
          <w:rFonts w:ascii="Aptos" w:hAnsi="Aptos"/>
          <w:sz w:val="22"/>
        </w:rPr>
      </w:pPr>
      <w:r>
        <w:rPr>
          <w:rFonts w:ascii="Aptos" w:hAnsi="Aptos"/>
          <w:sz w:val="22"/>
        </w:rPr>
        <w:t>Datum:</w:t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ab/>
        <w:t>Podpis školitele:</w:t>
      </w:r>
    </w:p>
    <w:p w14:paraId="5691F841" w14:textId="77777777" w:rsidR="00D9234F" w:rsidRDefault="00D9234F" w:rsidP="00D9234F">
      <w:pPr>
        <w:rPr>
          <w:rFonts w:ascii="Aptos" w:hAnsi="Aptos"/>
          <w:sz w:val="22"/>
        </w:rPr>
      </w:pPr>
    </w:p>
    <w:p w14:paraId="38EDB513" w14:textId="77777777" w:rsidR="00D9234F" w:rsidRDefault="00D9234F" w:rsidP="00D9234F">
      <w:pPr>
        <w:rPr>
          <w:rFonts w:ascii="Aptos" w:hAnsi="Aptos"/>
          <w:sz w:val="22"/>
        </w:rPr>
      </w:pPr>
    </w:p>
    <w:p w14:paraId="6C5FFBD4" w14:textId="668D1443" w:rsidR="00D9234F" w:rsidRPr="00FA2F8E" w:rsidRDefault="00D9234F" w:rsidP="00FA2F8E">
      <w:r>
        <w:rPr>
          <w:rFonts w:ascii="Aptos" w:hAnsi="Aptos"/>
          <w:sz w:val="22"/>
        </w:rPr>
        <w:t>Datum:</w:t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ab/>
      </w:r>
      <w:r>
        <w:rPr>
          <w:rFonts w:ascii="Aptos" w:hAnsi="Aptos"/>
          <w:sz w:val="22"/>
        </w:rPr>
        <w:tab/>
        <w:t>Podpis děkana:</w:t>
      </w:r>
    </w:p>
    <w:sectPr w:rsidR="00D9234F" w:rsidRPr="00FA2F8E" w:rsidSect="00CE1974">
      <w:footerReference w:type="default" r:id="rId11"/>
      <w:headerReference w:type="first" r:id="rId12"/>
      <w:footerReference w:type="first" r:id="rId13"/>
      <w:pgSz w:w="11906" w:h="16838" w:code="9"/>
      <w:pgMar w:top="1134" w:right="1418" w:bottom="1843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0D09" w14:textId="77777777" w:rsidR="00D9234F" w:rsidRDefault="00D9234F" w:rsidP="00F15613">
      <w:pPr>
        <w:spacing w:line="240" w:lineRule="auto"/>
      </w:pPr>
      <w:r>
        <w:separator/>
      </w:r>
    </w:p>
  </w:endnote>
  <w:endnote w:type="continuationSeparator" w:id="0">
    <w:p w14:paraId="46D13824" w14:textId="77777777" w:rsidR="00D9234F" w:rsidRDefault="00D9234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E665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D269BD7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0D35575B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2309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E52F904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00280C1D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B398" w14:textId="77777777" w:rsidR="00D9234F" w:rsidRDefault="00D9234F" w:rsidP="00F15613">
      <w:pPr>
        <w:spacing w:line="240" w:lineRule="auto"/>
      </w:pPr>
      <w:r>
        <w:separator/>
      </w:r>
    </w:p>
  </w:footnote>
  <w:footnote w:type="continuationSeparator" w:id="0">
    <w:p w14:paraId="754EB9D2" w14:textId="77777777" w:rsidR="00D9234F" w:rsidRDefault="00D9234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62E1" w14:textId="6865C003" w:rsidR="00F15613" w:rsidRDefault="002E4833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5049644" wp14:editId="079E8BC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6C057AAE" wp14:editId="00510E40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4F"/>
    <w:rsid w:val="00027D33"/>
    <w:rsid w:val="00033D86"/>
    <w:rsid w:val="0007026C"/>
    <w:rsid w:val="000F0D39"/>
    <w:rsid w:val="0010566D"/>
    <w:rsid w:val="00133332"/>
    <w:rsid w:val="001347FD"/>
    <w:rsid w:val="001E6149"/>
    <w:rsid w:val="002004C5"/>
    <w:rsid w:val="00276D6B"/>
    <w:rsid w:val="002E3612"/>
    <w:rsid w:val="002E4833"/>
    <w:rsid w:val="00331D95"/>
    <w:rsid w:val="003857DD"/>
    <w:rsid w:val="0041204F"/>
    <w:rsid w:val="00430F25"/>
    <w:rsid w:val="004402EA"/>
    <w:rsid w:val="00442FE2"/>
    <w:rsid w:val="00486300"/>
    <w:rsid w:val="004D171B"/>
    <w:rsid w:val="004D7DB4"/>
    <w:rsid w:val="005029E3"/>
    <w:rsid w:val="00502BEF"/>
    <w:rsid w:val="00540537"/>
    <w:rsid w:val="005B6853"/>
    <w:rsid w:val="005C2BD0"/>
    <w:rsid w:val="005E387A"/>
    <w:rsid w:val="00680944"/>
    <w:rsid w:val="006B22CE"/>
    <w:rsid w:val="006C4FFC"/>
    <w:rsid w:val="006E3956"/>
    <w:rsid w:val="006F3B62"/>
    <w:rsid w:val="00702C0D"/>
    <w:rsid w:val="007F6FCC"/>
    <w:rsid w:val="00862C56"/>
    <w:rsid w:val="008E27A7"/>
    <w:rsid w:val="009554FB"/>
    <w:rsid w:val="00990090"/>
    <w:rsid w:val="009E629B"/>
    <w:rsid w:val="009F3F9F"/>
    <w:rsid w:val="00A04911"/>
    <w:rsid w:val="00A1351A"/>
    <w:rsid w:val="00A17D7F"/>
    <w:rsid w:val="00A5561A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E1974"/>
    <w:rsid w:val="00D13E57"/>
    <w:rsid w:val="00D22A12"/>
    <w:rsid w:val="00D61B91"/>
    <w:rsid w:val="00D62385"/>
    <w:rsid w:val="00D9234F"/>
    <w:rsid w:val="00D955E7"/>
    <w:rsid w:val="00DC5FA7"/>
    <w:rsid w:val="00DE39B0"/>
    <w:rsid w:val="00DF3E8D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DDB51"/>
  <w15:chartTrackingRefBased/>
  <w15:docId w15:val="{7B45A697-B9BD-401A-A87B-252CB392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D9234F"/>
    <w:pPr>
      <w:spacing w:after="120" w:line="250" w:lineRule="exact"/>
      <w:contextualSpacing/>
      <w:jc w:val="both"/>
    </w:pPr>
    <w:rPr>
      <w:rFonts w:ascii="Arial" w:eastAsia="Times New Roman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D9234F"/>
    <w:rPr>
      <w:rFonts w:cs="Times New Roman"/>
      <w:color w:val="467886" w:themeColor="hyperlink"/>
      <w:u w:val="single"/>
    </w:rPr>
  </w:style>
  <w:style w:type="table" w:styleId="Mkatabulky">
    <w:name w:val="Table Grid"/>
    <w:basedOn w:val="Normlntabulka"/>
    <w:uiPriority w:val="39"/>
    <w:rsid w:val="00D923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f.upol.cz/fileadmin/userdata/FF/studium/formulareDSP/Doporuceni_oborovym_radam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Kovarikova\AGENDA%20VV\HLAVICKY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00f71b-5165-4f3c-8fb3-1d46242249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3D07C8B939904881AB514622DB182D" ma:contentTypeVersion="14" ma:contentTypeDescription="Vytvoří nový dokument" ma:contentTypeScope="" ma:versionID="db92c5b0b111ef2098275c49dc74ce30">
  <xsd:schema xmlns:xsd="http://www.w3.org/2001/XMLSchema" xmlns:xs="http://www.w3.org/2001/XMLSchema" xmlns:p="http://schemas.microsoft.com/office/2006/metadata/properties" xmlns:ns3="1e00f71b-5165-4f3c-8fb3-1d4624224909" xmlns:ns4="c6132e06-7ef1-4855-9825-32c2146671b5" targetNamespace="http://schemas.microsoft.com/office/2006/metadata/properties" ma:root="true" ma:fieldsID="116f1ed83f62b663151c419145484904" ns3:_="" ns4:_="">
    <xsd:import namespace="1e00f71b-5165-4f3c-8fb3-1d4624224909"/>
    <xsd:import namespace="c6132e06-7ef1-4855-9825-32c2146671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f71b-5165-4f3c-8fb3-1d462422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2e06-7ef1-4855-9825-32c214667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065B-4769-4949-AF6E-104B22C2E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2A808-6A7F-478E-95BE-053F6B0A68B0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c6132e06-7ef1-4855-9825-32c2146671b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e00f71b-5165-4f3c-8fb3-1d462422490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FD1B18-CD6F-494B-98E9-0785211E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0f71b-5165-4f3c-8fb3-1d4624224909"/>
    <ds:schemaRef ds:uri="c6132e06-7ef1-4855-9825-32c214667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FC7E05-3BCB-4FE5-A808-4B3405AE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3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Kovarikova Lucie</cp:lastModifiedBy>
  <cp:revision>4</cp:revision>
  <cp:lastPrinted>2014-08-08T08:54:00Z</cp:lastPrinted>
  <dcterms:created xsi:type="dcterms:W3CDTF">2025-06-16T11:15:00Z</dcterms:created>
  <dcterms:modified xsi:type="dcterms:W3CDTF">2025-06-17T07:23:00Z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0x010100A23D07C8B939904881AB514622DB182D</vt:lpwstr>
  </property>
</Properties>
</file>