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143D" w14:textId="2E0226C8" w:rsidR="00B3212F" w:rsidRPr="001834F8" w:rsidRDefault="001D1FFC" w:rsidP="001D1FFC">
      <w:pPr>
        <w:pStyle w:val="Nadpis1"/>
        <w:jc w:val="center"/>
        <w:rPr>
          <w:rFonts w:ascii="Calibri" w:hAnsi="Calibri" w:cs="Calibri"/>
          <w:sz w:val="40"/>
          <w:szCs w:val="40"/>
        </w:rPr>
      </w:pPr>
      <w:r w:rsidRPr="001834F8">
        <w:rPr>
          <w:rFonts w:ascii="Calibri" w:hAnsi="Calibri" w:cs="Calibri"/>
          <w:sz w:val="40"/>
          <w:szCs w:val="40"/>
        </w:rPr>
        <w:t xml:space="preserve">Vyjádření k průběhu doktorského studia </w:t>
      </w:r>
      <w:r w:rsidR="001834F8">
        <w:rPr>
          <w:rFonts w:ascii="Calibri" w:hAnsi="Calibri" w:cs="Calibri"/>
          <w:sz w:val="40"/>
          <w:szCs w:val="40"/>
        </w:rPr>
        <w:br/>
      </w:r>
      <w:r w:rsidRPr="001834F8">
        <w:rPr>
          <w:rFonts w:ascii="Calibri" w:hAnsi="Calibri" w:cs="Calibri"/>
          <w:sz w:val="40"/>
          <w:szCs w:val="40"/>
        </w:rPr>
        <w:t>a disertační práci</w:t>
      </w:r>
    </w:p>
    <w:p w14:paraId="3CB58786" w14:textId="77777777" w:rsidR="001D1FFC" w:rsidRPr="001834F8" w:rsidRDefault="001D1FFC" w:rsidP="001D1FFC">
      <w:pPr>
        <w:rPr>
          <w:rFonts w:ascii="Calibri" w:hAnsi="Calibri" w:cs="Calibri"/>
          <w:sz w:val="22"/>
        </w:rPr>
      </w:pPr>
    </w:p>
    <w:p w14:paraId="632B3C3A" w14:textId="2D4D1B66" w:rsidR="007F38F1" w:rsidRPr="001834F8" w:rsidRDefault="007F38F1" w:rsidP="007F38F1">
      <w:pPr>
        <w:rPr>
          <w:rFonts w:ascii="Calibri" w:hAnsi="Calibri" w:cs="Calibri"/>
          <w:sz w:val="22"/>
        </w:rPr>
      </w:pPr>
    </w:p>
    <w:p w14:paraId="0220E89B" w14:textId="77777777" w:rsidR="001834F8" w:rsidRPr="001834F8" w:rsidRDefault="001834F8" w:rsidP="007F38F1">
      <w:pPr>
        <w:rPr>
          <w:rFonts w:ascii="Calibri" w:hAnsi="Calibri" w:cs="Calibri"/>
          <w:sz w:val="22"/>
        </w:rPr>
      </w:pPr>
    </w:p>
    <w:tbl>
      <w:tblPr>
        <w:tblStyle w:val="Mkatabulky"/>
        <w:tblW w:w="976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7361"/>
      </w:tblGrid>
      <w:tr w:rsidR="007F38F1" w:rsidRPr="001834F8" w14:paraId="79A165FC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0CB275A2" w14:textId="230739D8" w:rsidR="007F38F1" w:rsidRPr="001834F8" w:rsidRDefault="007F38F1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Jméno autora/autorky</w:t>
            </w:r>
          </w:p>
        </w:tc>
        <w:tc>
          <w:tcPr>
            <w:tcW w:w="7361" w:type="dxa"/>
            <w:vAlign w:val="center"/>
          </w:tcPr>
          <w:p w14:paraId="3557854B" w14:textId="77777777" w:rsidR="007F38F1" w:rsidRPr="001834F8" w:rsidRDefault="007F38F1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7F38F1" w:rsidRPr="001834F8" w14:paraId="45746E18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3FD26949" w14:textId="77777777" w:rsidR="007F38F1" w:rsidRPr="001834F8" w:rsidRDefault="007F38F1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Název práce</w:t>
            </w:r>
          </w:p>
        </w:tc>
        <w:tc>
          <w:tcPr>
            <w:tcW w:w="7361" w:type="dxa"/>
            <w:vAlign w:val="center"/>
          </w:tcPr>
          <w:p w14:paraId="061DEF5D" w14:textId="77777777" w:rsidR="007F38F1" w:rsidRPr="001834F8" w:rsidRDefault="007F38F1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7F38F1" w:rsidRPr="001834F8" w14:paraId="6392BCCE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1EB0681C" w14:textId="77777777" w:rsidR="007F38F1" w:rsidRPr="001834F8" w:rsidRDefault="007F38F1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Rozsah práce</w:t>
            </w:r>
          </w:p>
        </w:tc>
        <w:tc>
          <w:tcPr>
            <w:tcW w:w="7361" w:type="dxa"/>
            <w:vAlign w:val="center"/>
          </w:tcPr>
          <w:p w14:paraId="7096C865" w14:textId="77777777" w:rsidR="007F38F1" w:rsidRPr="001834F8" w:rsidRDefault="007F38F1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7F38F1" w:rsidRPr="001834F8" w14:paraId="6F889DD7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0F621D41" w14:textId="77777777" w:rsidR="007F38F1" w:rsidRPr="001834F8" w:rsidRDefault="00615D3E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Akademický rok</w:t>
            </w:r>
          </w:p>
        </w:tc>
        <w:tc>
          <w:tcPr>
            <w:tcW w:w="7361" w:type="dxa"/>
            <w:vAlign w:val="center"/>
          </w:tcPr>
          <w:p w14:paraId="4209081A" w14:textId="77777777" w:rsidR="007F38F1" w:rsidRPr="001834F8" w:rsidRDefault="007F38F1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615D3E" w:rsidRPr="001834F8" w14:paraId="74250E79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671C3D7C" w14:textId="77777777" w:rsidR="00615D3E" w:rsidRPr="001834F8" w:rsidRDefault="00615D3E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Vedoucí práce</w:t>
            </w:r>
          </w:p>
        </w:tc>
        <w:tc>
          <w:tcPr>
            <w:tcW w:w="7361" w:type="dxa"/>
            <w:vAlign w:val="center"/>
          </w:tcPr>
          <w:p w14:paraId="416FABF8" w14:textId="77777777" w:rsidR="00615D3E" w:rsidRPr="001834F8" w:rsidRDefault="00615D3E" w:rsidP="007F38F1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CA93FCD" w14:textId="6CB38FBC" w:rsidR="007F38F1" w:rsidRPr="001834F8" w:rsidRDefault="007F38F1" w:rsidP="007F38F1">
      <w:pPr>
        <w:rPr>
          <w:rFonts w:ascii="Calibri" w:hAnsi="Calibri" w:cs="Calibri"/>
          <w:sz w:val="22"/>
        </w:rPr>
      </w:pPr>
    </w:p>
    <w:p w14:paraId="3F9E1BD4" w14:textId="2F9E69A9" w:rsidR="001D1FFC" w:rsidRPr="001834F8" w:rsidRDefault="001D1FFC" w:rsidP="007F38F1">
      <w:pPr>
        <w:rPr>
          <w:rFonts w:ascii="Calibri" w:hAnsi="Calibri" w:cs="Calibri"/>
          <w:sz w:val="22"/>
        </w:rPr>
      </w:pPr>
    </w:p>
    <w:p w14:paraId="6B484378" w14:textId="7CC33B2F" w:rsidR="001834F8" w:rsidRPr="001834F8" w:rsidRDefault="001D1FFC" w:rsidP="007F38F1">
      <w:pPr>
        <w:rPr>
          <w:rFonts w:ascii="Calibri" w:hAnsi="Calibri" w:cs="Calibri"/>
          <w:b/>
          <w:bCs/>
          <w:sz w:val="22"/>
        </w:rPr>
      </w:pPr>
      <w:r w:rsidRPr="001834F8">
        <w:rPr>
          <w:rFonts w:ascii="Calibri" w:hAnsi="Calibri" w:cs="Calibri"/>
          <w:b/>
          <w:bCs/>
          <w:sz w:val="22"/>
        </w:rPr>
        <w:t>1) Hodnocení doktorského studia (plnění studijních povinností v rámci celého studia, účast na konferencích, publikační činnost a další aktivity související se studiem)</w:t>
      </w:r>
      <w:r w:rsidR="00DD03EA">
        <w:rPr>
          <w:rFonts w:ascii="Calibri" w:hAnsi="Calibri" w:cs="Calibri"/>
          <w:b/>
          <w:bCs/>
          <w:sz w:val="22"/>
        </w:rPr>
        <w:t xml:space="preserve"> – 1000 znaků</w:t>
      </w:r>
    </w:p>
    <w:p w14:paraId="50D6CDF5" w14:textId="77777777" w:rsidR="001834F8" w:rsidRPr="001834F8" w:rsidRDefault="001834F8">
      <w:pPr>
        <w:spacing w:after="160" w:line="0" w:lineRule="auto"/>
        <w:contextualSpacing w:val="0"/>
        <w:jc w:val="left"/>
        <w:rPr>
          <w:rFonts w:ascii="Calibri" w:hAnsi="Calibri" w:cs="Calibri"/>
          <w:b/>
          <w:bCs/>
          <w:sz w:val="22"/>
        </w:rPr>
      </w:pPr>
      <w:r w:rsidRPr="001834F8">
        <w:rPr>
          <w:rFonts w:ascii="Calibri" w:hAnsi="Calibri" w:cs="Calibri"/>
          <w:b/>
          <w:bCs/>
          <w:sz w:val="22"/>
        </w:rPr>
        <w:br w:type="page"/>
      </w:r>
    </w:p>
    <w:p w14:paraId="20E7ED9A" w14:textId="50E75F5A" w:rsidR="001D1FFC" w:rsidRPr="001834F8" w:rsidRDefault="001D1FFC" w:rsidP="007F38F1">
      <w:pPr>
        <w:rPr>
          <w:rFonts w:ascii="Calibri" w:hAnsi="Calibri" w:cs="Calibri"/>
          <w:b/>
          <w:bCs/>
          <w:sz w:val="22"/>
        </w:rPr>
      </w:pPr>
      <w:r w:rsidRPr="001834F8">
        <w:rPr>
          <w:rFonts w:ascii="Calibri" w:hAnsi="Calibri" w:cs="Calibri"/>
          <w:b/>
          <w:bCs/>
          <w:sz w:val="22"/>
        </w:rPr>
        <w:lastRenderedPageBreak/>
        <w:t>2) Celkové zhodnocení disertační práce</w:t>
      </w:r>
    </w:p>
    <w:p w14:paraId="297643E2" w14:textId="77777777" w:rsidR="001D1FFC" w:rsidRPr="001834F8" w:rsidRDefault="001D1FFC" w:rsidP="007F38F1">
      <w:pPr>
        <w:rPr>
          <w:rFonts w:ascii="Calibri" w:hAnsi="Calibri" w:cs="Calibri"/>
          <w:sz w:val="22"/>
        </w:rPr>
      </w:pPr>
    </w:p>
    <w:p w14:paraId="14018174" w14:textId="77777777" w:rsidR="007F38F1" w:rsidRPr="001834F8" w:rsidRDefault="007F38F1" w:rsidP="007F38F1">
      <w:pPr>
        <w:rPr>
          <w:rFonts w:ascii="Calibri" w:hAnsi="Calibri" w:cs="Calibri"/>
          <w:sz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"/>
        <w:gridCol w:w="510"/>
        <w:gridCol w:w="510"/>
        <w:gridCol w:w="510"/>
        <w:gridCol w:w="510"/>
        <w:gridCol w:w="1372"/>
      </w:tblGrid>
      <w:tr w:rsidR="00F71C2F" w:rsidRPr="001834F8" w14:paraId="68D007A4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18CFFAC9" w14:textId="77777777" w:rsidR="00F71C2F" w:rsidRPr="001834F8" w:rsidRDefault="00F71C2F" w:rsidP="007F38F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1834F8">
              <w:rPr>
                <w:rFonts w:ascii="Calibri" w:hAnsi="Calibri" w:cs="Calibri"/>
                <w:b/>
                <w:bCs/>
                <w:sz w:val="22"/>
              </w:rPr>
              <w:t>Kritéria hodnocení</w:t>
            </w:r>
          </w:p>
        </w:tc>
        <w:tc>
          <w:tcPr>
            <w:tcW w:w="510" w:type="dxa"/>
            <w:vAlign w:val="center"/>
          </w:tcPr>
          <w:p w14:paraId="7DD4BAF8" w14:textId="002D3EED" w:rsidR="00F71C2F" w:rsidRPr="001834F8" w:rsidRDefault="00F71C2F" w:rsidP="007F38F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510" w:type="dxa"/>
            <w:vAlign w:val="center"/>
          </w:tcPr>
          <w:p w14:paraId="6515C702" w14:textId="709AFC62" w:rsidR="00F71C2F" w:rsidRPr="001834F8" w:rsidRDefault="00F71C2F" w:rsidP="007F38F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510" w:type="dxa"/>
            <w:vAlign w:val="center"/>
          </w:tcPr>
          <w:p w14:paraId="0F808EF1" w14:textId="67D977A3" w:rsidR="00F71C2F" w:rsidRPr="001834F8" w:rsidRDefault="00F71C2F" w:rsidP="007F38F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510" w:type="dxa"/>
            <w:vAlign w:val="center"/>
          </w:tcPr>
          <w:p w14:paraId="51F866A7" w14:textId="609A7ACC" w:rsidR="00F71C2F" w:rsidRPr="001834F8" w:rsidRDefault="00F71C2F" w:rsidP="007F38F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4</w:t>
            </w:r>
          </w:p>
        </w:tc>
        <w:tc>
          <w:tcPr>
            <w:tcW w:w="510" w:type="dxa"/>
            <w:vAlign w:val="center"/>
          </w:tcPr>
          <w:p w14:paraId="4186E9DD" w14:textId="5B53D57C" w:rsidR="00F71C2F" w:rsidRPr="001834F8" w:rsidRDefault="00F71C2F" w:rsidP="007F38F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1372" w:type="dxa"/>
            <w:vAlign w:val="center"/>
          </w:tcPr>
          <w:p w14:paraId="2ECC25B9" w14:textId="77777777" w:rsidR="00F71C2F" w:rsidRPr="001834F8" w:rsidRDefault="00F71C2F" w:rsidP="007F38F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1834F8">
              <w:rPr>
                <w:rFonts w:ascii="Calibri" w:hAnsi="Calibri" w:cs="Calibri"/>
                <w:b/>
                <w:bCs/>
                <w:sz w:val="22"/>
              </w:rPr>
              <w:t>Nelze hodnotit</w:t>
            </w:r>
          </w:p>
        </w:tc>
      </w:tr>
      <w:tr w:rsidR="00F71C2F" w:rsidRPr="001834F8" w14:paraId="78D1C55A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0FC20BD4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Splnění cíle práce</w:t>
            </w:r>
          </w:p>
        </w:tc>
        <w:tc>
          <w:tcPr>
            <w:tcW w:w="510" w:type="dxa"/>
            <w:vAlign w:val="center"/>
          </w:tcPr>
          <w:p w14:paraId="224C710D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999B991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4970D235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083D0FA0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98D34D5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49DE8644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F71C2F" w:rsidRPr="001834F8" w14:paraId="3A323AD7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228D080E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Začlenění do současného stavu bádání</w:t>
            </w:r>
          </w:p>
        </w:tc>
        <w:tc>
          <w:tcPr>
            <w:tcW w:w="510" w:type="dxa"/>
            <w:vAlign w:val="center"/>
          </w:tcPr>
          <w:p w14:paraId="177ACC64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CFFE0DB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F622B2A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41EE2E4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FF32F9A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1C1A5B6E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F71C2F" w:rsidRPr="001834F8" w14:paraId="15996470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34082691" w14:textId="43993190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Rozsah a výběr studovaných zdrojů/korpusů</w:t>
            </w:r>
          </w:p>
        </w:tc>
        <w:tc>
          <w:tcPr>
            <w:tcW w:w="510" w:type="dxa"/>
            <w:vAlign w:val="center"/>
          </w:tcPr>
          <w:p w14:paraId="37BC680F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1F0EA0E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24FF66D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0AD772E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49C219C5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1FDA5270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F71C2F" w:rsidRPr="001834F8" w14:paraId="4452455F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38AED6AF" w14:textId="1755B7FD" w:rsidR="00F71C2F" w:rsidRPr="00F71C2F" w:rsidRDefault="00F71C2F" w:rsidP="007F38F1">
            <w:pPr>
              <w:rPr>
                <w:rFonts w:ascii="Calibri" w:hAnsi="Calibri" w:cs="Calibri"/>
                <w:sz w:val="22"/>
              </w:rPr>
            </w:pPr>
            <w:r w:rsidRPr="00F71C2F">
              <w:rPr>
                <w:rFonts w:ascii="Calibri" w:hAnsi="Calibri" w:cs="Calibri"/>
                <w:sz w:val="22"/>
              </w:rPr>
              <w:t>Metodologie</w:t>
            </w:r>
          </w:p>
        </w:tc>
        <w:tc>
          <w:tcPr>
            <w:tcW w:w="510" w:type="dxa"/>
            <w:vAlign w:val="center"/>
          </w:tcPr>
          <w:p w14:paraId="266EC1AE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0208FC58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DC55E10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07B65818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795E57BF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0248F7AC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F71C2F" w:rsidRPr="001834F8" w14:paraId="4FA04C0B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233C16B9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Struktura</w:t>
            </w:r>
          </w:p>
        </w:tc>
        <w:tc>
          <w:tcPr>
            <w:tcW w:w="510" w:type="dxa"/>
            <w:vAlign w:val="center"/>
          </w:tcPr>
          <w:p w14:paraId="53406D14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9A5891B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0E89BFC8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58F0F81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C52BC60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674EA86D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F71C2F" w:rsidRPr="001834F8" w14:paraId="1B308D1B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539211CB" w14:textId="0AA086C6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Styl/pádnost argumentů</w:t>
            </w:r>
          </w:p>
        </w:tc>
        <w:tc>
          <w:tcPr>
            <w:tcW w:w="510" w:type="dxa"/>
            <w:vAlign w:val="center"/>
          </w:tcPr>
          <w:p w14:paraId="25C183BF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0BE7F88D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D36FB9C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15F66F7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3FDDCA8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324EFC44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F71C2F" w:rsidRPr="001834F8" w14:paraId="2DBC4DAF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2318700F" w14:textId="59E3C342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Jazyková a stylistická úroveň</w:t>
            </w:r>
          </w:p>
        </w:tc>
        <w:tc>
          <w:tcPr>
            <w:tcW w:w="510" w:type="dxa"/>
            <w:vAlign w:val="center"/>
          </w:tcPr>
          <w:p w14:paraId="7B8FA8D7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14D458D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C721F65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12B321E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12E8D3A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7463A4F5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F71C2F" w:rsidRPr="001834F8" w14:paraId="2B307367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7373152B" w14:textId="7AE879E5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Formální úprava práce</w:t>
            </w:r>
          </w:p>
        </w:tc>
        <w:tc>
          <w:tcPr>
            <w:tcW w:w="510" w:type="dxa"/>
            <w:vAlign w:val="center"/>
          </w:tcPr>
          <w:p w14:paraId="20FFFDD9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17BA1E9D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A352A07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449A22D6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683752D7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09736683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</w:tr>
      <w:tr w:rsidR="00F71C2F" w:rsidRPr="001834F8" w14:paraId="7B44BAA4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30A1F477" w14:textId="3EC93361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  <w:r w:rsidRPr="001834F8">
              <w:rPr>
                <w:rFonts w:ascii="Calibri" w:hAnsi="Calibri" w:cs="Calibri"/>
                <w:sz w:val="22"/>
              </w:rPr>
              <w:t>Závěr – otevírá práce možnost pro následný výzkum?</w:t>
            </w:r>
          </w:p>
        </w:tc>
        <w:tc>
          <w:tcPr>
            <w:tcW w:w="510" w:type="dxa"/>
            <w:vAlign w:val="center"/>
          </w:tcPr>
          <w:p w14:paraId="502C40C9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4CBE4AC4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B4722AF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30A797A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3E3185C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34389F51" w14:textId="77777777" w:rsidR="00F71C2F" w:rsidRPr="001834F8" w:rsidRDefault="00F71C2F" w:rsidP="007F38F1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50DCE103" w14:textId="77777777" w:rsidR="00615D3E" w:rsidRPr="001834F8" w:rsidRDefault="00615D3E" w:rsidP="007F38F1">
      <w:pPr>
        <w:rPr>
          <w:rFonts w:ascii="Calibri" w:hAnsi="Calibri" w:cs="Calibri"/>
          <w:sz w:val="22"/>
        </w:rPr>
      </w:pPr>
    </w:p>
    <w:p w14:paraId="5C62A90A" w14:textId="3A31E58A" w:rsidR="001834F8" w:rsidRPr="00DD03EA" w:rsidRDefault="00F71C2F" w:rsidP="00F71C2F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</w:rPr>
        <w:t xml:space="preserve">* Hodnocení vyznačte pomocí </w:t>
      </w:r>
      <w:r>
        <w:rPr>
          <w:rFonts w:ascii="Calibri" w:hAnsi="Calibri" w:cs="Calibri"/>
          <w:b/>
          <w:bCs/>
          <w:sz w:val="22"/>
        </w:rPr>
        <w:t xml:space="preserve">X </w:t>
      </w:r>
      <w:r w:rsidRPr="00DD03EA">
        <w:rPr>
          <w:rFonts w:ascii="Calibri" w:hAnsi="Calibri" w:cs="Calibri"/>
          <w:b/>
          <w:bCs/>
          <w:sz w:val="22"/>
        </w:rPr>
        <w:t>(1 – nejhorší, 5 – nejlepší)</w:t>
      </w:r>
    </w:p>
    <w:p w14:paraId="0246E57F" w14:textId="77777777" w:rsidR="00F71C2F" w:rsidRPr="001834F8" w:rsidRDefault="00F71C2F" w:rsidP="007F38F1">
      <w:pPr>
        <w:rPr>
          <w:rFonts w:ascii="Calibri" w:hAnsi="Calibri" w:cs="Calibri"/>
          <w:sz w:val="22"/>
        </w:rPr>
      </w:pPr>
    </w:p>
    <w:p w14:paraId="44B116D1" w14:textId="42B245F3" w:rsidR="00615D3E" w:rsidRPr="00F71C2F" w:rsidRDefault="00615D3E" w:rsidP="007F38F1">
      <w:pPr>
        <w:rPr>
          <w:rFonts w:ascii="Calibri" w:hAnsi="Calibri" w:cs="Calibri"/>
          <w:b/>
          <w:bCs/>
          <w:sz w:val="22"/>
        </w:rPr>
      </w:pPr>
      <w:r w:rsidRPr="00F71C2F">
        <w:rPr>
          <w:rFonts w:ascii="Calibri" w:hAnsi="Calibri" w:cs="Calibri"/>
          <w:b/>
          <w:bCs/>
          <w:sz w:val="22"/>
        </w:rPr>
        <w:t>Konkrétní připomínky/otázky k</w:t>
      </w:r>
      <w:r w:rsidR="00DD03EA">
        <w:rPr>
          <w:rFonts w:ascii="Calibri" w:hAnsi="Calibri" w:cs="Calibri"/>
          <w:b/>
          <w:bCs/>
          <w:sz w:val="22"/>
        </w:rPr>
        <w:t> </w:t>
      </w:r>
      <w:r w:rsidRPr="00F71C2F">
        <w:rPr>
          <w:rFonts w:ascii="Calibri" w:hAnsi="Calibri" w:cs="Calibri"/>
          <w:b/>
          <w:bCs/>
          <w:sz w:val="22"/>
        </w:rPr>
        <w:t>obhajobě</w:t>
      </w:r>
      <w:r w:rsidR="00DD03EA">
        <w:rPr>
          <w:rFonts w:ascii="Calibri" w:hAnsi="Calibri" w:cs="Calibri"/>
          <w:b/>
          <w:bCs/>
          <w:sz w:val="22"/>
        </w:rPr>
        <w:t>, jsou-li nějaké</w:t>
      </w:r>
      <w:r w:rsidR="001D1FFC" w:rsidRPr="00F71C2F">
        <w:rPr>
          <w:rFonts w:ascii="Calibri" w:hAnsi="Calibri" w:cs="Calibri"/>
          <w:b/>
          <w:bCs/>
          <w:sz w:val="22"/>
        </w:rPr>
        <w:t>:</w:t>
      </w:r>
    </w:p>
    <w:p w14:paraId="58C52AE3" w14:textId="77777777" w:rsidR="00615D3E" w:rsidRPr="001834F8" w:rsidRDefault="00615D3E" w:rsidP="007F38F1">
      <w:pPr>
        <w:rPr>
          <w:rFonts w:ascii="Calibri" w:hAnsi="Calibri" w:cs="Calibri"/>
          <w:sz w:val="22"/>
        </w:rPr>
      </w:pPr>
    </w:p>
    <w:p w14:paraId="1F0B33F0" w14:textId="58097805" w:rsidR="00615D3E" w:rsidRDefault="00615D3E" w:rsidP="007F38F1">
      <w:pPr>
        <w:rPr>
          <w:rFonts w:ascii="Calibri" w:hAnsi="Calibri" w:cs="Calibri"/>
          <w:sz w:val="22"/>
        </w:rPr>
      </w:pPr>
    </w:p>
    <w:p w14:paraId="7E4E4EA6" w14:textId="1D2C39A8" w:rsidR="00F71C2F" w:rsidRDefault="00F71C2F" w:rsidP="007F38F1">
      <w:pPr>
        <w:rPr>
          <w:rFonts w:ascii="Calibri" w:hAnsi="Calibri" w:cs="Calibri"/>
          <w:sz w:val="22"/>
        </w:rPr>
      </w:pPr>
    </w:p>
    <w:p w14:paraId="44ACA58B" w14:textId="2E579239" w:rsidR="00F71C2F" w:rsidRDefault="00F71C2F" w:rsidP="007F38F1">
      <w:pPr>
        <w:rPr>
          <w:rFonts w:ascii="Calibri" w:hAnsi="Calibri" w:cs="Calibri"/>
          <w:sz w:val="22"/>
        </w:rPr>
      </w:pPr>
    </w:p>
    <w:p w14:paraId="70916E8B" w14:textId="164AC289" w:rsidR="00F71C2F" w:rsidRDefault="00F71C2F" w:rsidP="007F38F1">
      <w:pPr>
        <w:rPr>
          <w:rFonts w:ascii="Calibri" w:hAnsi="Calibri" w:cs="Calibri"/>
          <w:sz w:val="22"/>
        </w:rPr>
      </w:pPr>
    </w:p>
    <w:p w14:paraId="4D15B4F2" w14:textId="54CB8413" w:rsidR="00F71C2F" w:rsidRDefault="00F71C2F" w:rsidP="007F38F1">
      <w:pPr>
        <w:rPr>
          <w:rFonts w:ascii="Calibri" w:hAnsi="Calibri" w:cs="Calibri"/>
          <w:sz w:val="22"/>
        </w:rPr>
      </w:pPr>
    </w:p>
    <w:p w14:paraId="1E96B6C7" w14:textId="16EEBD06" w:rsidR="00F71C2F" w:rsidRDefault="00F71C2F" w:rsidP="007F38F1">
      <w:pPr>
        <w:rPr>
          <w:rFonts w:ascii="Calibri" w:hAnsi="Calibri" w:cs="Calibri"/>
          <w:sz w:val="22"/>
        </w:rPr>
      </w:pPr>
    </w:p>
    <w:p w14:paraId="5FD642A7" w14:textId="39C7F8B4" w:rsidR="00F71C2F" w:rsidRDefault="00F71C2F" w:rsidP="007F38F1">
      <w:pPr>
        <w:rPr>
          <w:rFonts w:ascii="Calibri" w:hAnsi="Calibri" w:cs="Calibri"/>
          <w:sz w:val="22"/>
        </w:rPr>
      </w:pPr>
    </w:p>
    <w:p w14:paraId="479CEAC8" w14:textId="77777777" w:rsidR="00F71C2F" w:rsidRDefault="00F71C2F" w:rsidP="007F38F1">
      <w:pPr>
        <w:rPr>
          <w:rFonts w:ascii="Calibri" w:hAnsi="Calibri" w:cs="Calibri"/>
          <w:sz w:val="22"/>
        </w:rPr>
      </w:pPr>
    </w:p>
    <w:p w14:paraId="5F12C142" w14:textId="77777777" w:rsidR="001834F8" w:rsidRPr="001834F8" w:rsidRDefault="001834F8" w:rsidP="007F38F1">
      <w:pPr>
        <w:rPr>
          <w:rFonts w:ascii="Calibri" w:hAnsi="Calibri" w:cs="Calibri"/>
          <w:sz w:val="22"/>
        </w:rPr>
      </w:pPr>
    </w:p>
    <w:p w14:paraId="0BD44021" w14:textId="5C5112DA" w:rsidR="00615D3E" w:rsidRPr="001834F8" w:rsidRDefault="001834F8" w:rsidP="007F38F1">
      <w:pPr>
        <w:rPr>
          <w:rFonts w:ascii="Calibri" w:hAnsi="Calibri" w:cs="Calibri"/>
          <w:b/>
          <w:bCs/>
          <w:sz w:val="22"/>
        </w:rPr>
      </w:pPr>
      <w:r w:rsidRPr="001834F8">
        <w:rPr>
          <w:rFonts w:ascii="Calibri" w:hAnsi="Calibri" w:cs="Calibri"/>
          <w:b/>
          <w:bCs/>
          <w:sz w:val="22"/>
        </w:rPr>
        <w:t xml:space="preserve">3) </w:t>
      </w:r>
      <w:r w:rsidR="001D1FFC" w:rsidRPr="001834F8">
        <w:rPr>
          <w:rFonts w:ascii="Calibri" w:hAnsi="Calibri" w:cs="Calibri"/>
          <w:b/>
          <w:bCs/>
          <w:sz w:val="22"/>
        </w:rPr>
        <w:t>Závěr</w:t>
      </w:r>
    </w:p>
    <w:p w14:paraId="68ACDF78" w14:textId="77777777" w:rsidR="00615D3E" w:rsidRPr="001834F8" w:rsidRDefault="00615D3E" w:rsidP="007F38F1">
      <w:pPr>
        <w:rPr>
          <w:rFonts w:ascii="Calibri" w:hAnsi="Calibri" w:cs="Calibri"/>
          <w:sz w:val="22"/>
        </w:rPr>
      </w:pPr>
    </w:p>
    <w:p w14:paraId="4B05E23F" w14:textId="114020DB" w:rsidR="00615D3E" w:rsidRPr="00F71C2F" w:rsidRDefault="00615D3E" w:rsidP="007F38F1">
      <w:pPr>
        <w:rPr>
          <w:rFonts w:ascii="Calibri" w:hAnsi="Calibri" w:cs="Calibri"/>
          <w:sz w:val="22"/>
        </w:rPr>
      </w:pPr>
      <w:r w:rsidRPr="00F71C2F">
        <w:rPr>
          <w:rFonts w:ascii="Calibri" w:hAnsi="Calibri" w:cs="Calibri"/>
          <w:sz w:val="22"/>
        </w:rPr>
        <w:t>Disertační práci doporučuji</w:t>
      </w:r>
      <w:r w:rsidR="001D1FFC" w:rsidRPr="00F71C2F">
        <w:rPr>
          <w:rFonts w:ascii="Calibri" w:hAnsi="Calibri" w:cs="Calibri"/>
          <w:sz w:val="22"/>
        </w:rPr>
        <w:t xml:space="preserve"> </w:t>
      </w:r>
      <w:r w:rsidRPr="00F71C2F">
        <w:rPr>
          <w:rFonts w:ascii="Calibri" w:hAnsi="Calibri" w:cs="Calibri"/>
          <w:sz w:val="22"/>
        </w:rPr>
        <w:t>/ nedoporučuji k obhajobě</w:t>
      </w:r>
    </w:p>
    <w:p w14:paraId="220E9EB5" w14:textId="72C47160" w:rsidR="00615D3E" w:rsidRDefault="00615D3E" w:rsidP="007F38F1">
      <w:pPr>
        <w:rPr>
          <w:rFonts w:ascii="Calibri" w:hAnsi="Calibri" w:cs="Calibri"/>
          <w:sz w:val="22"/>
        </w:rPr>
      </w:pPr>
    </w:p>
    <w:p w14:paraId="753E5FF7" w14:textId="74F47CBD" w:rsidR="00CE4F71" w:rsidRDefault="00CE4F71" w:rsidP="007F38F1">
      <w:pPr>
        <w:rPr>
          <w:rFonts w:ascii="Calibri" w:hAnsi="Calibri" w:cs="Calibri"/>
          <w:sz w:val="22"/>
        </w:rPr>
      </w:pPr>
    </w:p>
    <w:p w14:paraId="62626228" w14:textId="735C9057" w:rsidR="00CE4F71" w:rsidRDefault="00CE4F71" w:rsidP="007F38F1">
      <w:pPr>
        <w:rPr>
          <w:rFonts w:ascii="Calibri" w:hAnsi="Calibri" w:cs="Calibri"/>
          <w:sz w:val="22"/>
        </w:rPr>
      </w:pPr>
    </w:p>
    <w:p w14:paraId="411A4474" w14:textId="27C0F0E1" w:rsidR="00CE4F71" w:rsidRDefault="00CE4F71" w:rsidP="007F38F1">
      <w:pPr>
        <w:rPr>
          <w:rFonts w:ascii="Calibri" w:hAnsi="Calibri" w:cs="Calibri"/>
          <w:sz w:val="22"/>
        </w:rPr>
      </w:pPr>
    </w:p>
    <w:p w14:paraId="2FE5C04E" w14:textId="1C0F3EA3" w:rsidR="00CE4F71" w:rsidRDefault="00CE4F71" w:rsidP="007F38F1">
      <w:pPr>
        <w:rPr>
          <w:rFonts w:ascii="Calibri" w:hAnsi="Calibri" w:cs="Calibri"/>
          <w:sz w:val="22"/>
        </w:rPr>
      </w:pPr>
    </w:p>
    <w:p w14:paraId="0FE2C5F0" w14:textId="09D0500C" w:rsidR="00CE4F71" w:rsidRDefault="00CE4F71" w:rsidP="007F38F1">
      <w:pPr>
        <w:rPr>
          <w:rFonts w:ascii="Calibri" w:hAnsi="Calibri" w:cs="Calibri"/>
          <w:sz w:val="22"/>
        </w:rPr>
      </w:pPr>
    </w:p>
    <w:p w14:paraId="179B9741" w14:textId="4706699C" w:rsidR="00CE4F71" w:rsidRDefault="00CE4F71" w:rsidP="007F38F1">
      <w:pPr>
        <w:rPr>
          <w:rFonts w:ascii="Calibri" w:hAnsi="Calibri" w:cs="Calibri"/>
          <w:sz w:val="22"/>
        </w:rPr>
      </w:pPr>
    </w:p>
    <w:p w14:paraId="5C0E6D12" w14:textId="307B3EDB" w:rsidR="00CE4F71" w:rsidRDefault="00CE4F71" w:rsidP="007F38F1">
      <w:pPr>
        <w:rPr>
          <w:rFonts w:ascii="Calibri" w:hAnsi="Calibri" w:cs="Calibri"/>
          <w:sz w:val="22"/>
        </w:rPr>
      </w:pPr>
    </w:p>
    <w:p w14:paraId="03271FF2" w14:textId="0F0125DD" w:rsidR="00CE4F71" w:rsidRDefault="00CE4F71" w:rsidP="007F38F1">
      <w:pPr>
        <w:rPr>
          <w:rFonts w:ascii="Calibri" w:hAnsi="Calibri" w:cs="Calibri"/>
          <w:sz w:val="22"/>
        </w:rPr>
      </w:pPr>
    </w:p>
    <w:p w14:paraId="3A164370" w14:textId="0325FA5B" w:rsidR="00CE4F71" w:rsidRDefault="00CE4F71" w:rsidP="007F38F1">
      <w:pPr>
        <w:rPr>
          <w:rFonts w:ascii="Calibri" w:hAnsi="Calibri" w:cs="Calibri"/>
          <w:sz w:val="22"/>
        </w:rPr>
      </w:pPr>
    </w:p>
    <w:p w14:paraId="6302204A" w14:textId="639DAFAB" w:rsidR="00CE4F71" w:rsidRDefault="00CE4F71" w:rsidP="007F38F1">
      <w:pPr>
        <w:rPr>
          <w:rFonts w:ascii="Calibri" w:hAnsi="Calibri" w:cs="Calibri"/>
          <w:sz w:val="22"/>
        </w:rPr>
      </w:pPr>
    </w:p>
    <w:p w14:paraId="33691C79" w14:textId="0401E70C" w:rsidR="00CE4F71" w:rsidRDefault="00CE4F71" w:rsidP="007F38F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</w:t>
      </w:r>
      <w:r w:rsidR="00F71C2F">
        <w:rPr>
          <w:rFonts w:ascii="Calibri" w:hAnsi="Calibri" w:cs="Calibri"/>
          <w:sz w:val="22"/>
        </w:rPr>
        <w:t xml:space="preserve">                                           </w:t>
      </w:r>
      <w:r>
        <w:rPr>
          <w:rFonts w:ascii="Calibri" w:hAnsi="Calibri" w:cs="Calibri"/>
          <w:sz w:val="22"/>
        </w:rPr>
        <w:t>dne</w:t>
      </w:r>
      <w:r w:rsidR="00F71C2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F71C2F">
        <w:rPr>
          <w:rFonts w:ascii="Calibri" w:hAnsi="Calibri" w:cs="Calibri"/>
          <w:sz w:val="22"/>
        </w:rPr>
        <w:t xml:space="preserve">       </w:t>
      </w:r>
      <w:r>
        <w:rPr>
          <w:rFonts w:ascii="Calibri" w:hAnsi="Calibri" w:cs="Calibri"/>
          <w:sz w:val="22"/>
        </w:rPr>
        <w:tab/>
      </w:r>
      <w:r w:rsidR="00F71C2F">
        <w:rPr>
          <w:rFonts w:ascii="Calibri" w:hAnsi="Calibri" w:cs="Calibri"/>
          <w:sz w:val="22"/>
        </w:rPr>
        <w:t xml:space="preserve">                           </w:t>
      </w:r>
      <w:r>
        <w:rPr>
          <w:rFonts w:ascii="Calibri" w:hAnsi="Calibri" w:cs="Calibri"/>
          <w:sz w:val="22"/>
        </w:rPr>
        <w:t>……………………………………………….</w:t>
      </w:r>
    </w:p>
    <w:p w14:paraId="3CCF2622" w14:textId="2EE2FE29" w:rsidR="00CE4F71" w:rsidRPr="001834F8" w:rsidRDefault="00CE4F71" w:rsidP="007F38F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                                     podpis</w:t>
      </w:r>
    </w:p>
    <w:sectPr w:rsidR="00CE4F71" w:rsidRPr="001834F8" w:rsidSect="001D1FFC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0CD9" w14:textId="77777777" w:rsidR="008D31B4" w:rsidRDefault="008D31B4" w:rsidP="00F15613">
      <w:pPr>
        <w:spacing w:line="240" w:lineRule="auto"/>
      </w:pPr>
      <w:r>
        <w:separator/>
      </w:r>
    </w:p>
  </w:endnote>
  <w:endnote w:type="continuationSeparator" w:id="0">
    <w:p w14:paraId="4DF39B38" w14:textId="77777777" w:rsidR="008D31B4" w:rsidRDefault="008D31B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7AD1" w14:textId="77777777" w:rsidR="00B3212F" w:rsidRDefault="00B3212F" w:rsidP="00B3212F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DA5B0CB" w14:textId="77777777" w:rsidR="00B3212F" w:rsidRPr="00B53059" w:rsidRDefault="00B3212F" w:rsidP="00B3212F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 | 771 80 Olomouc</w:t>
    </w:r>
  </w:p>
  <w:p w14:paraId="487C21CE" w14:textId="77777777" w:rsidR="00FA2F8E" w:rsidRPr="00B3212F" w:rsidRDefault="00B3212F" w:rsidP="00B3212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EBE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832B993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 xml:space="preserve">10 | 771 </w:t>
    </w:r>
    <w:r w:rsidR="00B3212F">
      <w:rPr>
        <w:rFonts w:cs="Arial"/>
      </w:rPr>
      <w:t>80</w:t>
    </w:r>
    <w:r>
      <w:rPr>
        <w:rFonts w:cs="Arial"/>
      </w:rPr>
      <w:t xml:space="preserve"> Olomouc</w:t>
    </w:r>
  </w:p>
  <w:p w14:paraId="1D05FB45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56CA" w14:textId="77777777" w:rsidR="008D31B4" w:rsidRDefault="008D31B4" w:rsidP="00F15613">
      <w:pPr>
        <w:spacing w:line="240" w:lineRule="auto"/>
      </w:pPr>
      <w:r>
        <w:separator/>
      </w:r>
    </w:p>
  </w:footnote>
  <w:footnote w:type="continuationSeparator" w:id="0">
    <w:p w14:paraId="1F14EC6C" w14:textId="77777777" w:rsidR="008D31B4" w:rsidRDefault="008D31B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A84" w14:textId="77777777" w:rsidR="00F15613" w:rsidRDefault="00F0078F">
    <w:pPr>
      <w:pStyle w:val="Zhlav"/>
    </w:pP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427551D1" wp14:editId="29D08C7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720090" distB="720090" distL="114300" distR="114300" simplePos="0" relativeHeight="251658240" behindDoc="0" locked="1" layoutInCell="1" allowOverlap="1" wp14:anchorId="40A9FE16" wp14:editId="54855CB2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104BA"/>
    <w:multiLevelType w:val="hybridMultilevel"/>
    <w:tmpl w:val="7D941952"/>
    <w:lvl w:ilvl="0" w:tplc="4BAC77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F1"/>
    <w:rsid w:val="00033D86"/>
    <w:rsid w:val="0007026C"/>
    <w:rsid w:val="000F0D39"/>
    <w:rsid w:val="0010566D"/>
    <w:rsid w:val="001347FD"/>
    <w:rsid w:val="001834F8"/>
    <w:rsid w:val="001D1FFC"/>
    <w:rsid w:val="001D4B1C"/>
    <w:rsid w:val="002004C5"/>
    <w:rsid w:val="00212AD6"/>
    <w:rsid w:val="00276D6B"/>
    <w:rsid w:val="002E3612"/>
    <w:rsid w:val="00331D95"/>
    <w:rsid w:val="003F53BB"/>
    <w:rsid w:val="00430F25"/>
    <w:rsid w:val="00486300"/>
    <w:rsid w:val="004D171B"/>
    <w:rsid w:val="004D7DB4"/>
    <w:rsid w:val="005029E3"/>
    <w:rsid w:val="00502BEF"/>
    <w:rsid w:val="00540537"/>
    <w:rsid w:val="005B6853"/>
    <w:rsid w:val="005C2BD0"/>
    <w:rsid w:val="005E387A"/>
    <w:rsid w:val="00615D3E"/>
    <w:rsid w:val="00680944"/>
    <w:rsid w:val="006B22CE"/>
    <w:rsid w:val="006C4FFC"/>
    <w:rsid w:val="006E3956"/>
    <w:rsid w:val="006F3B62"/>
    <w:rsid w:val="00702C0D"/>
    <w:rsid w:val="007B3231"/>
    <w:rsid w:val="007C0D03"/>
    <w:rsid w:val="007F38F1"/>
    <w:rsid w:val="007F6FCC"/>
    <w:rsid w:val="00862C56"/>
    <w:rsid w:val="008D31B4"/>
    <w:rsid w:val="008E27A7"/>
    <w:rsid w:val="009554FB"/>
    <w:rsid w:val="00990090"/>
    <w:rsid w:val="009E629B"/>
    <w:rsid w:val="009F3F9F"/>
    <w:rsid w:val="00A04911"/>
    <w:rsid w:val="00A1351A"/>
    <w:rsid w:val="00A5561A"/>
    <w:rsid w:val="00B028C4"/>
    <w:rsid w:val="00B15CD8"/>
    <w:rsid w:val="00B3212F"/>
    <w:rsid w:val="00B52715"/>
    <w:rsid w:val="00B73FD1"/>
    <w:rsid w:val="00B833E0"/>
    <w:rsid w:val="00BD04D6"/>
    <w:rsid w:val="00BE1819"/>
    <w:rsid w:val="00BF49AF"/>
    <w:rsid w:val="00C6493E"/>
    <w:rsid w:val="00C87FD2"/>
    <w:rsid w:val="00CE4F71"/>
    <w:rsid w:val="00D13E57"/>
    <w:rsid w:val="00D16AFA"/>
    <w:rsid w:val="00D61B91"/>
    <w:rsid w:val="00D62385"/>
    <w:rsid w:val="00D955E7"/>
    <w:rsid w:val="00DC5FA7"/>
    <w:rsid w:val="00DD03EA"/>
    <w:rsid w:val="00DE39B0"/>
    <w:rsid w:val="00E97744"/>
    <w:rsid w:val="00EA1F08"/>
    <w:rsid w:val="00F0078F"/>
    <w:rsid w:val="00F11270"/>
    <w:rsid w:val="00F15613"/>
    <w:rsid w:val="00F71C2F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EA33"/>
  <w15:docId w15:val="{3FC204E1-6806-40F9-81B2-4308EC50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F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615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5D3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D3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5D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D3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D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F71C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mon\Downloads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13F4-98C7-46BF-81A7-02486760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8</TotalTime>
  <Pages>2</Pages>
  <Words>175</Words>
  <Characters>1018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Kovarikova Lucie</cp:lastModifiedBy>
  <cp:revision>3</cp:revision>
  <cp:lastPrinted>2014-08-08T09:54:00Z</cp:lastPrinted>
  <dcterms:created xsi:type="dcterms:W3CDTF">2024-05-30T06:04:00Z</dcterms:created>
  <dcterms:modified xsi:type="dcterms:W3CDTF">2024-09-10T11:19:00Z</dcterms:modified>
</cp:coreProperties>
</file>